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tbl>
      <w:tblPr>
        <w:tblStyle w:val="TableGrid"/>
        <w:tblW w:w="0" w:type="auto"/>
        <w:tblInd w:w="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FFFFFF" w:themeColor="background2" w:sz="8" w:space="0"/>
        </w:tblBorders>
        <w:tblCellMar>
          <w:top w:w="28" w:type="dxa"/>
          <w:left w:w="57" w:type="dxa"/>
          <w:bottom w:w="28" w:type="dxa"/>
        </w:tblCellMar>
        <w:tblLook w:val="04A0" w:firstRow="1" w:lastRow="0" w:firstColumn="1" w:lastColumn="0" w:noHBand="0" w:noVBand="1"/>
      </w:tblPr>
      <w:tblGrid>
        <w:gridCol w:w="3062"/>
        <w:gridCol w:w="1843"/>
        <w:gridCol w:w="1984"/>
        <w:gridCol w:w="2692"/>
      </w:tblGrid>
      <w:tr w:rsidRPr="00FA5049" w:rsidR="00931094" w:rsidTr="5FDBCE63" w14:paraId="59FB6BC1" w14:textId="77777777">
        <w:trPr>
          <w:trHeight w:val="788"/>
        </w:trPr>
        <w:tc>
          <w:tcPr>
            <w:tcW w:w="9581" w:type="dxa"/>
            <w:gridSpan w:val="4"/>
            <w:shd w:val="clear" w:color="auto" w:fill="auto"/>
            <w:tcMar/>
            <w:vAlign w:val="center"/>
          </w:tcPr>
          <w:p w:rsidR="00931094" w:rsidP="00931094" w:rsidRDefault="00DF08F7" w14:paraId="79187635" w14:textId="2D41B3B1">
            <w:pPr>
              <w:pStyle w:val="Heading1"/>
              <w:spacing w:after="0"/>
              <w:jc w:val="center"/>
              <w:rPr>
                <w:rFonts w:eastAsia="SimHei" w:asciiTheme="minorHAnsi" w:hAnsiTheme="minorHAnsi" w:cstheme="minorHAnsi"/>
                <w:sz w:val="32"/>
                <w:szCs w:val="32"/>
                <w:lang w:eastAsia="zh-CN"/>
              </w:rPr>
            </w:pP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B6BC2E" wp14:editId="4A82B5CB">
                      <wp:simplePos x="0" y="0"/>
                      <wp:positionH relativeFrom="column">
                        <wp:posOffset>2156460</wp:posOffset>
                      </wp:positionH>
                      <wp:positionV relativeFrom="paragraph">
                        <wp:posOffset>-828040</wp:posOffset>
                      </wp:positionV>
                      <wp:extent cx="4432935" cy="852805"/>
                      <wp:effectExtent l="0" t="0" r="24765" b="2349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32935" cy="852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14752" w:rsidP="00914752" w:rsidRDefault="00914752" w14:paraId="41852D1A" w14:textId="77777777">
                                  <w:pPr>
                                    <w:spacing w:after="0"/>
                                    <w:rPr>
                                      <w:rFonts w:eastAsia="SimHei" w:cs="Calibri"/>
                                      <w:color w:val="FF000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eastAsia="SimHei" w:cs="Calibri"/>
                                      <w:color w:val="FF0000"/>
                                      <w:lang w:eastAsia="zh-CN"/>
                                    </w:rPr>
                                    <w:t>打印时，请删除这部分内容：</w:t>
                                  </w:r>
                                </w:p>
                                <w:p w:rsidRPr="00931094" w:rsidR="00931094" w:rsidRDefault="00914752" w14:paraId="6441C063" w14:textId="5B1DCDC3">
                                  <w:pPr>
                                    <w:rPr>
                                      <w:color w:val="FF0000"/>
                                      <w:lang w:eastAsia="zh-CN"/>
                                    </w:rPr>
                                  </w:pPr>
                                  <w:r w:rsidRPr="00914752">
                                    <w:rPr>
                                      <w:rFonts w:hint="eastAsia" w:eastAsia="SimHei" w:cs="Calibri"/>
                                      <w:color w:val="FF0000"/>
                                      <w:lang w:eastAsia="zh-CN"/>
                                    </w:rPr>
                                    <w:t>F</w:t>
                                  </w:r>
                                  <w:r w:rsidRPr="00914752">
                                    <w:rPr>
                                      <w:rFonts w:eastAsia="SimHei" w:cs="Calibri"/>
                                      <w:color w:val="FF0000"/>
                                      <w:lang w:eastAsia="zh-CN"/>
                                    </w:rPr>
                                    <w:t>orm No.</w:t>
                                  </w:r>
                                  <w:r w:rsidRPr="00914752">
                                    <w:rPr>
                                      <w:rFonts w:hint="eastAsia" w:eastAsia="SimHei" w:cs="Calibri"/>
                                      <w:color w:val="FF0000"/>
                                      <w:lang w:eastAsia="zh-CN"/>
                                    </w:rPr>
                                    <w:t>中</w:t>
                                  </w:r>
                                  <w:r w:rsidRPr="00914752">
                                    <w:rPr>
                                      <w:rFonts w:hint="eastAsia" w:eastAsia="SimHei" w:cs="Calibri"/>
                                      <w:color w:val="FF0000"/>
                                      <w:lang w:eastAsia="zh-CN"/>
                                    </w:rPr>
                                    <w:t>BL</w:t>
                                  </w:r>
                                  <w:r w:rsidRPr="00914752">
                                    <w:rPr>
                                      <w:rFonts w:eastAsia="SimHei" w:cs="Calibri"/>
                                      <w:color w:val="FF0000"/>
                                      <w:lang w:eastAsia="zh-CN"/>
                                    </w:rPr>
                                    <w:t>xx</w:t>
                                  </w:r>
                                  <w:r w:rsidRPr="00914752">
                                    <w:rPr>
                                      <w:rFonts w:hint="eastAsia" w:eastAsia="SimHei" w:cs="Calibri"/>
                                      <w:color w:val="FF0000"/>
                                      <w:lang w:eastAsia="zh-CN"/>
                                    </w:rPr>
                                    <w:t>同相对应的认证实施规则编号的</w:t>
                                  </w:r>
                                  <w:r w:rsidRPr="00914752">
                                    <w:rPr>
                                      <w:rFonts w:hint="eastAsia"/>
                                      <w:color w:val="FF0000"/>
                                      <w:lang w:eastAsia="zh-CN"/>
                                    </w:rPr>
                                    <w:t>“</w:t>
                                  </w:r>
                                  <w:r w:rsidRPr="00914752">
                                    <w:rPr>
                                      <w:rFonts w:hint="eastAsia" w:eastAsia="SimHei" w:cs="Calibri"/>
                                      <w:color w:val="FF0000"/>
                                      <w:lang w:eastAsia="zh-CN"/>
                                    </w:rPr>
                                    <w:t>BL</w:t>
                                  </w:r>
                                  <w:r w:rsidRPr="00914752">
                                    <w:rPr>
                                      <w:rFonts w:eastAsia="SimHei" w:cs="Calibri"/>
                                      <w:color w:val="FF0000"/>
                                      <w:lang w:eastAsia="zh-CN"/>
                                    </w:rPr>
                                    <w:t xml:space="preserve"> – </w:t>
                                  </w:r>
                                  <w:bookmarkStart w:name="_Hlk73643795" w:id="0"/>
                                  <w:r w:rsidRPr="00914752">
                                    <w:rPr>
                                      <w:rFonts w:hint="eastAsia" w:eastAsia="SimHei" w:cs="Calibri"/>
                                      <w:color w:val="FF0000"/>
                                      <w:lang w:eastAsia="zh-CN"/>
                                    </w:rPr>
                                    <w:t>各业务线的缩写；</w:t>
                                  </w:r>
                                  <w:r w:rsidRPr="00914752">
                                    <w:rPr>
                                      <w:rFonts w:eastAsia="SimHei" w:cs="Calibri"/>
                                      <w:color w:val="FF0000"/>
                                      <w:lang w:eastAsia="zh-CN"/>
                                    </w:rPr>
                                    <w:t xml:space="preserve">xx – </w:t>
                                  </w:r>
                                  <w:r w:rsidRPr="00914752">
                                    <w:rPr>
                                      <w:rFonts w:hint="eastAsia" w:eastAsia="SimHei" w:cs="Calibri"/>
                                      <w:color w:val="FF0000"/>
                                      <w:lang w:eastAsia="zh-CN"/>
                                    </w:rPr>
                                    <w:t>序列号</w:t>
                                  </w:r>
                                  <w:r w:rsidRPr="00914752">
                                    <w:rPr>
                                      <w:rFonts w:hint="eastAsia" w:eastAsia="SimHei" w:cs="Calibri"/>
                                      <w:color w:val="FF0000"/>
                                      <w:lang w:eastAsia="zh-CN"/>
                                    </w:rPr>
                                    <w:t>,</w:t>
                                  </w:r>
                                  <w:r w:rsidRPr="00914752">
                                    <w:rPr>
                                      <w:rFonts w:eastAsia="SimHei" w:cs="Calibri"/>
                                      <w:color w:val="FF0000"/>
                                      <w:lang w:eastAsia="zh-CN"/>
                                    </w:rPr>
                                    <w:t xml:space="preserve"> 01~99</w:t>
                                  </w:r>
                                  <w:bookmarkEnd w:id="0"/>
                                  <w:r w:rsidRPr="00914752">
                                    <w:rPr>
                                      <w:rFonts w:hint="eastAsia"/>
                                      <w:color w:val="FF0000"/>
                                      <w:lang w:eastAsia="zh-CN"/>
                                    </w:rPr>
                                    <w:t>”，</w:t>
                                  </w:r>
                                  <w:r w:rsidRPr="00914752">
                                    <w:rPr>
                                      <w:rFonts w:hint="eastAsia"/>
                                      <w:color w:val="FF0000"/>
                                      <w:lang w:eastAsia="zh-CN"/>
                                    </w:rPr>
                                    <w:t>YY</w:t>
                                  </w:r>
                                  <w:r w:rsidRPr="00914752">
                                    <w:rPr>
                                      <w:rFonts w:eastAsia="SimHei" w:cs="Calibri"/>
                                      <w:color w:val="FF0000"/>
                                      <w:lang w:eastAsia="zh-CN"/>
                                    </w:rPr>
                                    <w:t xml:space="preserve">– </w:t>
                                  </w:r>
                                  <w:r w:rsidRPr="00914752">
                                    <w:rPr>
                                      <w:rFonts w:hint="eastAsia" w:eastAsia="SimHei" w:cs="Calibri"/>
                                      <w:color w:val="FF0000"/>
                                      <w:lang w:eastAsia="zh-CN"/>
                                    </w:rPr>
                                    <w:t>流水号</w:t>
                                  </w:r>
                                  <w:r w:rsidRPr="00914752">
                                    <w:rPr>
                                      <w:rFonts w:hint="eastAsia" w:eastAsia="SimHei" w:cs="Calibri"/>
                                      <w:color w:val="FF0000"/>
                                      <w:lang w:eastAsia="zh-CN"/>
                                    </w:rPr>
                                    <w:t>,</w:t>
                                  </w:r>
                                  <w:r w:rsidRPr="00914752">
                                    <w:rPr>
                                      <w:rFonts w:eastAsia="SimHei" w:cs="Calibri"/>
                                      <w:color w:val="FF0000"/>
                                      <w:lang w:eastAsia="zh-CN"/>
                                    </w:rPr>
                                    <w:t xml:space="preserve"> 01~99</w:t>
                                  </w:r>
                                  <w:r w:rsidRPr="00931094" w:rsidR="00931094">
                                    <w:rPr>
                                      <w:rFonts w:hint="eastAsia" w:eastAsia="SimHei" w:asciiTheme="minorHAnsi" w:hAnsiTheme="minorHAnsi" w:cstheme="minorHAnsi"/>
                                      <w:b/>
                                      <w:bCs/>
                                      <w:color w:val="FF0000"/>
                                      <w:lang w:val="en-US" w:eastAsia="zh-CN"/>
                                    </w:rPr>
                                    <w:t>请用中文填写</w:t>
                                  </w:r>
                                  <w:r w:rsidR="00F102AE">
                                    <w:rPr>
                                      <w:rFonts w:hint="eastAsia" w:eastAsia="SimHei" w:asciiTheme="minorHAnsi" w:hAnsiTheme="minorHAnsi" w:cstheme="minorHAnsi"/>
                                      <w:b/>
                                      <w:bCs/>
                                      <w:color w:val="FF0000"/>
                                      <w:lang w:val="en-US" w:eastAsia="zh-CN"/>
                                    </w:rPr>
                                    <w:t>，如需英文证书，请用中英文填写证书相关内容。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09B6BC2E">
                      <v:stroke joinstyle="miter"/>
                      <v:path gradientshapeok="t" o:connecttype="rect"/>
                    </v:shapetype>
                    <v:shape id="Text Box 1" style="position:absolute;left:0;text-align:left;margin-left:169.8pt;margin-top:-65.2pt;width:349.05pt;height:6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">
                      <v:textbox>
                        <w:txbxContent>
                          <w:p w:rsidR="00914752" w:rsidP="00914752" w:rsidRDefault="00914752" w14:paraId="41852D1A" w14:textId="77777777">
                            <w:pPr>
                              <w:spacing w:after="0"/>
                              <w:rPr>
                                <w:rFonts w:eastAsia="SimHei" w:cs="Calibri"/>
                                <w:color w:val="FF0000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SimHei" w:cs="Calibri"/>
                                <w:color w:val="FF0000"/>
                                <w:lang w:eastAsia="zh-CN"/>
                              </w:rPr>
                              <w:t>打印时，请删除这部分内容：</w:t>
                            </w:r>
                          </w:p>
                          <w:p w:rsidRPr="00931094" w:rsidR="00931094" w:rsidRDefault="00914752" w14:paraId="6441C063" w14:textId="5B1DCDC3">
                            <w:pPr>
                              <w:rPr>
                                <w:color w:val="FF0000"/>
                                <w:lang w:eastAsia="zh-CN"/>
                              </w:rPr>
                            </w:pPr>
                            <w:r w:rsidRPr="00914752">
                              <w:rPr>
                                <w:rFonts w:hint="eastAsia" w:eastAsia="SimHei" w:cs="Calibri"/>
                                <w:color w:val="FF0000"/>
                                <w:lang w:eastAsia="zh-CN"/>
                              </w:rPr>
                              <w:t>F</w:t>
                            </w:r>
                            <w:r w:rsidRPr="00914752">
                              <w:rPr>
                                <w:rFonts w:eastAsia="SimHei" w:cs="Calibri"/>
                                <w:color w:val="FF0000"/>
                                <w:lang w:eastAsia="zh-CN"/>
                              </w:rPr>
                              <w:t>orm No.</w:t>
                            </w:r>
                            <w:r w:rsidRPr="00914752">
                              <w:rPr>
                                <w:rFonts w:hint="eastAsia" w:eastAsia="SimHei" w:cs="Calibri"/>
                                <w:color w:val="FF0000"/>
                                <w:lang w:eastAsia="zh-CN"/>
                              </w:rPr>
                              <w:t>中</w:t>
                            </w:r>
                            <w:r w:rsidRPr="00914752">
                              <w:rPr>
                                <w:rFonts w:hint="eastAsia" w:eastAsia="SimHei" w:cs="Calibri"/>
                                <w:color w:val="FF0000"/>
                                <w:lang w:eastAsia="zh-CN"/>
                              </w:rPr>
                              <w:t>BL</w:t>
                            </w:r>
                            <w:r w:rsidRPr="00914752">
                              <w:rPr>
                                <w:rFonts w:eastAsia="SimHei" w:cs="Calibri"/>
                                <w:color w:val="FF0000"/>
                                <w:lang w:eastAsia="zh-CN"/>
                              </w:rPr>
                              <w:t>xx</w:t>
                            </w:r>
                            <w:r w:rsidRPr="00914752">
                              <w:rPr>
                                <w:rFonts w:hint="eastAsia" w:eastAsia="SimHei" w:cs="Calibri"/>
                                <w:color w:val="FF0000"/>
                                <w:lang w:eastAsia="zh-CN"/>
                              </w:rPr>
                              <w:t>同相对应的认证实施规则编号的</w:t>
                            </w:r>
                            <w:r w:rsidRPr="00914752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“</w:t>
                            </w:r>
                            <w:r w:rsidRPr="00914752">
                              <w:rPr>
                                <w:rFonts w:hint="eastAsia" w:eastAsia="SimHei" w:cs="Calibri"/>
                                <w:color w:val="FF0000"/>
                                <w:lang w:eastAsia="zh-CN"/>
                              </w:rPr>
                              <w:t>BL</w:t>
                            </w:r>
                            <w:r w:rsidRPr="00914752">
                              <w:rPr>
                                <w:rFonts w:eastAsia="SimHei" w:cs="Calibri"/>
                                <w:color w:val="FF0000"/>
                                <w:lang w:eastAsia="zh-CN"/>
                              </w:rPr>
                              <w:t xml:space="preserve"> – </w:t>
                            </w:r>
                            <w:r w:rsidRPr="00914752">
                              <w:rPr>
                                <w:rFonts w:hint="eastAsia" w:eastAsia="SimHei" w:cs="Calibri"/>
                                <w:color w:val="FF0000"/>
                                <w:lang w:eastAsia="zh-CN"/>
                              </w:rPr>
                              <w:t>各业务线的缩写；</w:t>
                            </w:r>
                            <w:r w:rsidRPr="00914752">
                              <w:rPr>
                                <w:rFonts w:eastAsia="SimHei" w:cs="Calibri"/>
                                <w:color w:val="FF0000"/>
                                <w:lang w:eastAsia="zh-CN"/>
                              </w:rPr>
                              <w:t xml:space="preserve">xx – </w:t>
                            </w:r>
                            <w:r w:rsidRPr="00914752">
                              <w:rPr>
                                <w:rFonts w:hint="eastAsia" w:eastAsia="SimHei" w:cs="Calibri"/>
                                <w:color w:val="FF0000"/>
                                <w:lang w:eastAsia="zh-CN"/>
                              </w:rPr>
                              <w:t>序列号</w:t>
                            </w:r>
                            <w:r w:rsidRPr="00914752">
                              <w:rPr>
                                <w:rFonts w:hint="eastAsia" w:eastAsia="SimHei" w:cs="Calibri"/>
                                <w:color w:val="FF0000"/>
                                <w:lang w:eastAsia="zh-CN"/>
                              </w:rPr>
                              <w:t>,</w:t>
                            </w:r>
                            <w:r w:rsidRPr="00914752">
                              <w:rPr>
                                <w:rFonts w:eastAsia="SimHei" w:cs="Calibri"/>
                                <w:color w:val="FF0000"/>
                                <w:lang w:eastAsia="zh-CN"/>
                              </w:rPr>
                              <w:t xml:space="preserve"> 01~99</w:t>
                            </w:r>
                            <w:r w:rsidRPr="00914752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”，</w:t>
                            </w:r>
                            <w:r w:rsidRPr="00914752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YY</w:t>
                            </w:r>
                            <w:r w:rsidRPr="00914752">
                              <w:rPr>
                                <w:rFonts w:eastAsia="SimHei" w:cs="Calibri"/>
                                <w:color w:val="FF0000"/>
                                <w:lang w:eastAsia="zh-CN"/>
                              </w:rPr>
                              <w:t xml:space="preserve">– </w:t>
                            </w:r>
                            <w:r w:rsidRPr="00914752">
                              <w:rPr>
                                <w:rFonts w:hint="eastAsia" w:eastAsia="SimHei" w:cs="Calibri"/>
                                <w:color w:val="FF0000"/>
                                <w:lang w:eastAsia="zh-CN"/>
                              </w:rPr>
                              <w:t>流水号</w:t>
                            </w:r>
                            <w:r w:rsidRPr="00914752">
                              <w:rPr>
                                <w:rFonts w:hint="eastAsia" w:eastAsia="SimHei" w:cs="Calibri"/>
                                <w:color w:val="FF0000"/>
                                <w:lang w:eastAsia="zh-CN"/>
                              </w:rPr>
                              <w:t>,</w:t>
                            </w:r>
                            <w:r w:rsidRPr="00914752">
                              <w:rPr>
                                <w:rFonts w:eastAsia="SimHei" w:cs="Calibri"/>
                                <w:color w:val="FF0000"/>
                                <w:lang w:eastAsia="zh-CN"/>
                              </w:rPr>
                              <w:t xml:space="preserve"> 01~99</w:t>
                            </w:r>
                            <w:r w:rsidRPr="00931094" w:rsidR="00931094">
                              <w:rPr>
                                <w:rFonts w:hint="eastAsia" w:eastAsia="SimHei" w:asciiTheme="minorHAnsi" w:hAnsiTheme="minorHAnsi" w:cstheme="minorHAnsi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请用中文填写</w:t>
                            </w:r>
                            <w:r w:rsidR="00F102AE">
                              <w:rPr>
                                <w:rFonts w:hint="eastAsia" w:eastAsia="SimHei" w:asciiTheme="minorHAnsi" w:hAnsiTheme="minorHAnsi" w:cstheme="minorHAnsi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，如需英文证书，请用中英文填写证书相关内容。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43AB5" w:rsidR="00143AB5">
              <w:rPr>
                <w:rFonts w:hint="eastAsia" w:eastAsia="SimHei" w:asciiTheme="minorHAnsi" w:hAnsiTheme="minorHAnsi" w:cstheme="minorHAnsi"/>
                <w:sz w:val="32"/>
                <w:szCs w:val="32"/>
                <w:lang w:val="en-US" w:eastAsia="zh-CN"/>
              </w:rPr>
              <w:t>自愿性产品认证申请表</w:t>
            </w:r>
          </w:p>
          <w:p w:rsidRPr="00154D0A" w:rsidR="00931094" w:rsidP="00931094" w:rsidRDefault="00931094" w14:paraId="6869872A" w14:textId="1D254E52">
            <w:pPr>
              <w:pStyle w:val="Heading1"/>
              <w:spacing w:after="0"/>
              <w:jc w:val="center"/>
              <w:rPr>
                <w:rFonts w:ascii="Arial" w:hAnsi="Arial" w:eastAsia="SimHei" w:cs="Arial"/>
                <w:caps w:val="0"/>
                <w:sz w:val="22"/>
                <w:szCs w:val="22"/>
                <w:lang w:eastAsia="zh-CN"/>
              </w:rPr>
            </w:pPr>
            <w:r w:rsidRPr="00154D0A">
              <w:rPr>
                <w:rFonts w:ascii="Arial" w:hAnsi="Arial" w:eastAsia="SimHei" w:cs="Arial"/>
                <w:sz w:val="22"/>
                <w:szCs w:val="22"/>
                <w:lang w:eastAsia="zh-CN"/>
              </w:rPr>
              <w:t>Product Certification Application Form</w:t>
            </w:r>
            <w:r w:rsidR="00143AB5">
              <w:rPr>
                <w:rFonts w:ascii="Arial" w:hAnsi="Arial" w:eastAsia="SimHei" w:cs="Arial"/>
                <w:sz w:val="22"/>
                <w:szCs w:val="22"/>
                <w:lang w:eastAsia="zh-CN"/>
              </w:rPr>
              <w:t xml:space="preserve"> </w:t>
            </w:r>
          </w:p>
          <w:p w:rsidR="009B3C73" w:rsidP="009B3C73" w:rsidRDefault="009B3C73" w14:paraId="094C8101" w14:textId="77777777">
            <w:pPr>
              <w:pStyle w:val="TableHeading"/>
              <w:jc w:val="center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</w:p>
          <w:p w:rsidRPr="00FA5049" w:rsidR="00931094" w:rsidP="00931094" w:rsidRDefault="009F0C79" w14:paraId="7BC1EF04" w14:textId="40F5A9B2">
            <w:pPr>
              <w:pStyle w:val="TableHeading"/>
              <w:jc w:val="right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SimHei" w:hAnsi="SimHei" w:eastAsia="SimHei" w:cstheme="minorHAnsi"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</w:t>
            </w:r>
            <w:r w:rsidR="00F421DD">
              <w:t xml:space="preserve">                                                                                                                                      </w:t>
            </w:r>
            <w:r w:rsidR="00931094">
              <w:t xml:space="preserve">Form No. </w:t>
            </w:r>
            <w:r w:rsidRPr="00914752" w:rsidR="00931094">
              <w:rPr>
                <w:u w:val="single"/>
              </w:rPr>
              <w:t>PCAF-BLxx-YY</w:t>
            </w:r>
          </w:p>
        </w:tc>
      </w:tr>
      <w:tr w:rsidRPr="00FA5049" w:rsidR="00AF0216" w:rsidTr="5FDBCE63" w14:paraId="3B374017" w14:textId="77777777">
        <w:trPr>
          <w:trHeight w:val="170"/>
        </w:trPr>
        <w:tc>
          <w:tcPr>
            <w:tcW w:w="9581" w:type="dxa"/>
            <w:gridSpan w:val="4"/>
            <w:tcBorders>
              <w:bottom w:val="nil"/>
            </w:tcBorders>
            <w:shd w:val="clear" w:color="auto" w:fill="FFC700" w:themeFill="accent1"/>
            <w:tcMar/>
            <w:vAlign w:val="center"/>
          </w:tcPr>
          <w:p w:rsidRPr="00FA5049" w:rsidR="00AF0216" w:rsidP="00E025C4" w:rsidRDefault="00AF0216" w14:paraId="7A23671A" w14:textId="2E45BD60">
            <w:pPr>
              <w:pStyle w:val="TableHeading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认证申请类型</w:t>
            </w:r>
            <w:r w:rsidRPr="00FA0797" w:rsidR="00F5340F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>type</w:t>
            </w:r>
            <w:r w:rsidR="00F5340F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 xml:space="preserve"> OF</w:t>
            </w:r>
            <w:r w:rsidRPr="00FA0797" w:rsidR="00F5340F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FA0797" w:rsidR="00FA0797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 xml:space="preserve">Certification </w:t>
            </w:r>
          </w:p>
        </w:tc>
      </w:tr>
      <w:tr w:rsidRPr="00300DE0" w:rsidR="00AF0216" w:rsidTr="5FDBCE63" w14:paraId="557AB421" w14:textId="77777777">
        <w:trPr>
          <w:trHeight w:val="303"/>
        </w:trPr>
        <w:tc>
          <w:tcPr>
            <w:tcW w:w="9581" w:type="dxa"/>
            <w:gridSpan w:val="4"/>
            <w:tcBorders>
              <w:bottom w:val="single" w:color="FFC000" w:sz="4" w:space="0"/>
            </w:tcBorders>
            <w:shd w:val="clear" w:color="auto" w:fill="auto"/>
            <w:tcMar/>
            <w:vAlign w:val="center"/>
          </w:tcPr>
          <w:p w:rsidRPr="00300DE0" w:rsidR="00AF0216" w:rsidP="5FDBCE63" w:rsidRDefault="00DC7574" w14:paraId="7377C984" w14:textId="59D14CA4">
            <w:pPr>
              <w:pStyle w:val="TableText"/>
              <w:rPr>
                <w:rFonts w:ascii="Calibri" w:hAnsi="Calibri" w:eastAsia="SimHei" w:cs="Calibri" w:asciiTheme="minorAscii" w:hAnsiTheme="minorAscii" w:cstheme="minorAscii"/>
                <w:sz w:val="20"/>
                <w:szCs w:val="20"/>
                <w:lang w:eastAsia="zh-CN"/>
              </w:rPr>
            </w:pPr>
            <w:sdt>
              <w:sdtPr>
                <w:id w:val="170744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SimHei" w:cs="Calibri" w:asciiTheme="minorAscii" w:hAnsiTheme="minorAscii" w:cstheme="minorAscii"/>
                  <w:sz w:val="20"/>
                  <w:szCs w:val="20"/>
                </w:rPr>
              </w:sdtPr>
              <w:sdtContent>
                <w:r w:rsidRPr="5FDBCE63" w:rsidR="00300DE0">
                  <w:rPr>
                    <w:rFonts w:ascii="MS Gothic" w:hAnsi="MS Gothic" w:eastAsia="MS Gothic" w:cs="Calibri" w:cstheme="minorAscii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Calibri" w:hAnsi="Calibri" w:eastAsia="SimHei" w:cs="Calibri" w:asciiTheme="minorAscii" w:hAnsiTheme="minorAscii" w:cstheme="minorAscii"/>
                  <w:sz w:val="20"/>
                  <w:szCs w:val="20"/>
                </w:rPr>
              </w:sdtEndPr>
            </w:sdt>
            <w:r w:rsidRPr="5FDBCE63" w:rsidR="00AF0216">
              <w:rPr>
                <w:rFonts w:ascii="Calibri" w:hAnsi="Calibri" w:eastAsia="SimHei" w:cs="Calibri" w:asciiTheme="minorAscii" w:hAnsiTheme="minorAscii" w:cstheme="minorAscii"/>
                <w:sz w:val="20"/>
                <w:szCs w:val="20"/>
                <w:lang w:eastAsia="zh-CN"/>
              </w:rPr>
              <w:t xml:space="preserve"> </w:t>
            </w:r>
            <w:r w:rsidRPr="5FDBCE63" w:rsidR="00AF0216">
              <w:rPr>
                <w:rFonts w:ascii="Calibri" w:hAnsi="Calibri" w:eastAsia="SimHei" w:cs="Calibri" w:asciiTheme="minorAscii" w:hAnsiTheme="minorAscii" w:cstheme="minorAscii"/>
                <w:sz w:val="20"/>
                <w:szCs w:val="20"/>
                <w:lang w:eastAsia="zh-CN"/>
              </w:rPr>
              <w:t>初审</w:t>
            </w:r>
            <w:r w:rsidRPr="5FDBCE63" w:rsidR="00AF0216">
              <w:rPr>
                <w:rFonts w:ascii="Calibri" w:hAnsi="Calibri" w:eastAsia="SimHei" w:cs="Calibri" w:asciiTheme="minorAscii" w:hAnsiTheme="minorAscii" w:cstheme="minorAscii"/>
                <w:sz w:val="20"/>
                <w:szCs w:val="20"/>
                <w:lang w:eastAsia="zh-CN"/>
              </w:rPr>
              <w:t>I</w:t>
            </w:r>
            <w:r w:rsidRPr="5FDBCE63" w:rsidR="00D078F1">
              <w:rPr>
                <w:rFonts w:ascii="Calibri" w:hAnsi="Calibri" w:eastAsia="SimHei" w:cs="Calibri" w:asciiTheme="minorAscii" w:hAnsiTheme="minorAscii" w:cstheme="minorAscii"/>
                <w:sz w:val="20"/>
                <w:szCs w:val="20"/>
                <w:lang w:eastAsia="zh-CN"/>
              </w:rPr>
              <w:t>nitial</w:t>
            </w:r>
            <w:r w:rsidRPr="5FDBCE63" w:rsidR="00F576C4">
              <w:rPr>
                <w:rFonts w:ascii="Calibri" w:hAnsi="Calibri" w:eastAsia="SimHei" w:cs="Calibri" w:asciiTheme="minorAscii" w:hAnsiTheme="minorAscii" w:cstheme="minorAscii"/>
                <w:sz w:val="20"/>
                <w:szCs w:val="20"/>
                <w:lang w:eastAsia="zh-CN"/>
              </w:rPr>
              <w:t xml:space="preserve"> </w:t>
            </w:r>
            <w:r w:rsidRPr="5FDBCE63" w:rsidR="00300DE0">
              <w:rPr>
                <w:rFonts w:ascii="Calibri" w:hAnsi="Calibri" w:eastAsia="SimHei" w:cs="Calibri" w:asciiTheme="minorAscii" w:hAnsiTheme="minorAscii" w:cstheme="minorAscii"/>
                <w:sz w:val="20"/>
                <w:szCs w:val="20"/>
                <w:lang w:eastAsia="zh-CN"/>
              </w:rPr>
              <w:t xml:space="preserve">Audit            </w:t>
            </w:r>
            <w:sdt>
              <w:sdtPr>
                <w:id w:val="-20357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SimHei" w:cs="Calibri" w:asciiTheme="minorAscii" w:hAnsiTheme="minorAscii" w:cstheme="minorAscii"/>
                  <w:sz w:val="20"/>
                  <w:szCs w:val="20"/>
                </w:rPr>
              </w:sdtPr>
              <w:sdtContent>
                <w:r w:rsidRPr="5FDBCE63" w:rsidR="2618153B">
                  <w:rPr>
                    <w:rFonts w:ascii="MS Gothic" w:hAnsi="MS Gothic" w:eastAsia="MS Gothic" w:cs="MS Gothic" w:cstheme="minorAscii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Calibri" w:hAnsi="Calibri" w:eastAsia="SimHei" w:cs="Calibri" w:asciiTheme="minorAscii" w:hAnsiTheme="minorAscii" w:cstheme="minorAscii"/>
                  <w:sz w:val="20"/>
                  <w:szCs w:val="20"/>
                </w:rPr>
              </w:sdtEndPr>
            </w:sdt>
            <w:r w:rsidRPr="5FDBCE63" w:rsidR="00AF0216">
              <w:rPr>
                <w:rFonts w:ascii="Calibri" w:hAnsi="Calibri" w:eastAsia="SimHei" w:cs="Calibri" w:asciiTheme="minorAscii" w:hAnsiTheme="minorAscii" w:cstheme="minorAscii"/>
                <w:sz w:val="20"/>
                <w:szCs w:val="20"/>
                <w:lang w:eastAsia="zh-CN"/>
              </w:rPr>
              <w:t>再</w:t>
            </w:r>
            <w:r w:rsidRPr="5FDBCE63" w:rsidR="00DC7574">
              <w:rPr>
                <w:rFonts w:ascii="Calibri" w:hAnsi="Calibri" w:eastAsia="SimHei" w:cs="Calibri" w:asciiTheme="minorAscii" w:hAnsiTheme="minorAscii" w:cstheme="minorAscii"/>
                <w:sz w:val="20"/>
                <w:szCs w:val="20"/>
                <w:lang w:eastAsia="zh-CN"/>
              </w:rPr>
              <w:t>认证审核</w:t>
            </w:r>
            <w:r w:rsidRPr="5FDBCE63" w:rsidR="00DC7574">
              <w:rPr>
                <w:rFonts w:ascii="Calibri" w:hAnsi="Calibri" w:eastAsia="SimHei" w:cs="Calibri" w:asciiTheme="minorAscii" w:hAnsiTheme="minorAscii" w:cstheme="minorAscii"/>
                <w:sz w:val="20"/>
                <w:szCs w:val="20"/>
                <w:lang w:eastAsia="zh-CN"/>
              </w:rPr>
              <w:t xml:space="preserve"> </w:t>
            </w:r>
            <w:r w:rsidRPr="5FDBCE63" w:rsidR="00D078F1">
              <w:rPr>
                <w:rFonts w:ascii="Calibri" w:hAnsi="Calibri" w:eastAsia="SimHei" w:cs="Calibri" w:asciiTheme="minorAscii" w:hAnsiTheme="minorAscii" w:cstheme="minorAscii"/>
                <w:sz w:val="20"/>
                <w:szCs w:val="20"/>
                <w:lang w:eastAsia="zh-CN"/>
              </w:rPr>
              <w:t>Recert</w:t>
            </w:r>
            <w:r w:rsidRPr="5FDBCE63" w:rsidR="00300DE0">
              <w:rPr>
                <w:rFonts w:ascii="Calibri" w:hAnsi="Calibri" w:eastAsia="SimHei" w:cs="Calibri" w:asciiTheme="minorAscii" w:hAnsiTheme="minorAscii" w:cstheme="minorAscii"/>
                <w:sz w:val="20"/>
                <w:szCs w:val="20"/>
                <w:lang w:eastAsia="zh-CN"/>
              </w:rPr>
              <w:t>ification</w:t>
            </w:r>
            <w:r w:rsidRPr="5FDBCE63" w:rsidR="00DC7574">
              <w:rPr>
                <w:rFonts w:ascii="Calibri" w:hAnsi="Calibri" w:eastAsia="SimHei" w:cs="Calibri" w:asciiTheme="minorAscii" w:hAnsiTheme="minorAscii" w:cstheme="minorAscii"/>
                <w:sz w:val="20"/>
                <w:szCs w:val="20"/>
                <w:lang w:eastAsia="zh-CN"/>
              </w:rPr>
              <w:t xml:space="preserve"> audit</w:t>
            </w:r>
            <w:r w:rsidRPr="5FDBCE63" w:rsidR="00300DE0">
              <w:rPr>
                <w:rFonts w:ascii="Calibri" w:hAnsi="Calibri" w:eastAsia="SimHei" w:cs="Calibri" w:asciiTheme="minorAscii" w:hAnsiTheme="minorAscii" w:cstheme="minorAscii"/>
                <w:sz w:val="20"/>
                <w:szCs w:val="20"/>
                <w:lang w:eastAsia="zh-CN"/>
              </w:rPr>
              <w:t xml:space="preserve"> </w:t>
            </w:r>
            <w:r w:rsidRPr="5FDBCE63" w:rsidR="008C4563">
              <w:rPr>
                <w:rFonts w:ascii="Calibri" w:hAnsi="Calibri" w:eastAsia="SimHei" w:cs="Calibri" w:asciiTheme="minorAscii" w:hAnsiTheme="minorAscii" w:cstheme="minorAscii"/>
                <w:sz w:val="20"/>
                <w:szCs w:val="20"/>
                <w:lang w:eastAsia="zh-CN"/>
              </w:rPr>
              <w:t>(</w:t>
            </w:r>
            <w:r w:rsidRPr="5FDBCE63" w:rsidR="008C4563">
              <w:rPr>
                <w:rFonts w:ascii="Calibri" w:hAnsi="Calibri" w:eastAsia="SimHei" w:cs="Calibri" w:asciiTheme="minorAscii" w:hAnsiTheme="minorAscii" w:cstheme="minorAscii"/>
                <w:sz w:val="20"/>
                <w:szCs w:val="20"/>
                <w:lang w:eastAsia="zh-CN"/>
              </w:rPr>
              <w:t>证书有效期</w:t>
            </w:r>
            <w:r w:rsidRPr="5FDBCE63" w:rsidR="00935975">
              <w:rPr>
                <w:rFonts w:ascii="Calibri" w:hAnsi="Calibri" w:eastAsia="SimHei" w:cs="Calibri" w:asciiTheme="minorAscii" w:hAnsiTheme="minorAscii" w:cstheme="minorAscii"/>
                <w:sz w:val="20"/>
                <w:szCs w:val="20"/>
                <w:lang w:eastAsia="zh-CN"/>
              </w:rPr>
              <w:t>至</w:t>
            </w:r>
            <w:r w:rsidRPr="5FDBCE63" w:rsidR="008C4563">
              <w:rPr>
                <w:rFonts w:ascii="Calibri" w:hAnsi="Calibri" w:eastAsia="SimHei" w:cs="Calibri" w:asciiTheme="minorAscii" w:hAnsiTheme="minorAscii" w:cstheme="minorAscii"/>
                <w:sz w:val="20"/>
                <w:szCs w:val="20"/>
                <w:lang w:eastAsia="zh-CN"/>
              </w:rPr>
              <w:t>Cert</w:t>
            </w:r>
            <w:r w:rsidRPr="5FDBCE63" w:rsidR="00300DE0">
              <w:rPr>
                <w:rFonts w:ascii="Calibri" w:hAnsi="Calibri" w:eastAsia="SimHei" w:cs="Calibri" w:asciiTheme="minorAscii" w:hAnsiTheme="minorAscii" w:cstheme="minorAscii"/>
                <w:sz w:val="20"/>
                <w:szCs w:val="20"/>
                <w:lang w:eastAsia="zh-CN"/>
              </w:rPr>
              <w:t xml:space="preserve">ificate </w:t>
            </w:r>
            <w:r w:rsidRPr="5FDBCE63" w:rsidR="00935975">
              <w:rPr>
                <w:rFonts w:ascii="Calibri" w:hAnsi="Calibri" w:eastAsia="SimHei" w:cs="Calibri" w:asciiTheme="minorAscii" w:hAnsiTheme="minorAscii" w:cstheme="minorAscii"/>
                <w:sz w:val="20"/>
                <w:szCs w:val="20"/>
                <w:lang w:eastAsia="zh-CN"/>
              </w:rPr>
              <w:t xml:space="preserve">valid </w:t>
            </w:r>
            <w:r w:rsidRPr="5FDBCE63" w:rsidR="00300DE0">
              <w:rPr>
                <w:rFonts w:ascii="Calibri" w:hAnsi="Calibri" w:eastAsia="SimHei" w:cs="Calibri" w:asciiTheme="minorAscii" w:hAnsiTheme="minorAscii" w:cstheme="minorAscii"/>
                <w:sz w:val="20"/>
                <w:szCs w:val="20"/>
                <w:lang w:eastAsia="zh-CN"/>
              </w:rPr>
              <w:t>till</w:t>
            </w:r>
            <w:r w:rsidRPr="5FDBCE63" w:rsidR="008C4563">
              <w:rPr>
                <w:rFonts w:ascii="Calibri" w:hAnsi="Calibri" w:eastAsia="SimHei" w:cs="Calibri" w:asciiTheme="minorAscii" w:hAnsiTheme="minorAscii" w:cstheme="minorAscii"/>
                <w:sz w:val="20"/>
                <w:szCs w:val="20"/>
                <w:lang w:eastAsia="zh-CN"/>
              </w:rPr>
              <w:t>: 20</w:t>
            </w:r>
            <w:r w:rsidRPr="5FDBCE63" w:rsidR="000507BD">
              <w:rPr>
                <w:rFonts w:ascii="Calibri" w:hAnsi="Calibri" w:eastAsia="SimHei" w:cs="Calibri" w:asciiTheme="minorAscii" w:hAnsiTheme="minorAscii" w:cstheme="minorAscii"/>
                <w:sz w:val="20"/>
                <w:szCs w:val="20"/>
                <w:lang w:eastAsia="zh-CN"/>
              </w:rPr>
              <w:t>XX</w:t>
            </w:r>
            <w:r w:rsidRPr="5FDBCE63" w:rsidR="008C4563">
              <w:rPr>
                <w:rFonts w:ascii="Calibri" w:hAnsi="Calibri" w:eastAsia="SimHei" w:cs="Calibri" w:asciiTheme="minorAscii" w:hAnsiTheme="minorAscii" w:cstheme="minorAscii"/>
                <w:sz w:val="20"/>
                <w:szCs w:val="20"/>
                <w:lang w:eastAsia="zh-CN"/>
              </w:rPr>
              <w:t>-</w:t>
            </w:r>
            <w:r w:rsidRPr="5FDBCE63" w:rsidR="000507BD">
              <w:rPr>
                <w:rFonts w:ascii="Calibri" w:hAnsi="Calibri" w:eastAsia="SimHei" w:cs="Calibri" w:asciiTheme="minorAscii" w:hAnsiTheme="minorAscii" w:cstheme="minorAscii"/>
                <w:sz w:val="20"/>
                <w:szCs w:val="20"/>
                <w:lang w:eastAsia="zh-CN"/>
              </w:rPr>
              <w:t>XX</w:t>
            </w:r>
            <w:r w:rsidRPr="5FDBCE63" w:rsidR="008C4563">
              <w:rPr>
                <w:rFonts w:ascii="Calibri" w:hAnsi="Calibri" w:eastAsia="SimHei" w:cs="Calibri" w:asciiTheme="minorAscii" w:hAnsiTheme="minorAscii" w:cstheme="minorAscii"/>
                <w:sz w:val="20"/>
                <w:szCs w:val="20"/>
                <w:lang w:eastAsia="zh-CN"/>
              </w:rPr>
              <w:t>-</w:t>
            </w:r>
            <w:r w:rsidRPr="5FDBCE63" w:rsidR="000507BD">
              <w:rPr>
                <w:rFonts w:ascii="Calibri" w:hAnsi="Calibri" w:eastAsia="SimHei" w:cs="Calibri" w:asciiTheme="minorAscii" w:hAnsiTheme="minorAscii" w:cstheme="minorAscii"/>
                <w:sz w:val="20"/>
                <w:szCs w:val="20"/>
                <w:lang w:eastAsia="zh-CN"/>
              </w:rPr>
              <w:t>XX</w:t>
            </w:r>
            <w:r w:rsidRPr="5FDBCE63" w:rsidR="008C4563">
              <w:rPr>
                <w:rFonts w:ascii="Calibri" w:hAnsi="Calibri" w:eastAsia="SimHei" w:cs="Calibri" w:asciiTheme="minorAscii" w:hAnsiTheme="minorAscii" w:cstheme="minorAscii"/>
                <w:sz w:val="20"/>
                <w:szCs w:val="20"/>
                <w:lang w:eastAsia="zh-CN"/>
              </w:rPr>
              <w:t>)</w:t>
            </w:r>
          </w:p>
        </w:tc>
      </w:tr>
      <w:tr w:rsidRPr="004B4BA7" w:rsidR="001569E5" w:rsidTr="5FDBCE63" w14:paraId="6D1E517C" w14:textId="77777777">
        <w:trPr>
          <w:trHeight w:val="72"/>
        </w:trPr>
        <w:tc>
          <w:tcPr>
            <w:tcW w:w="9581" w:type="dxa"/>
            <w:gridSpan w:val="4"/>
            <w:tcBorders>
              <w:top w:val="single" w:color="FFC000" w:sz="4" w:space="0"/>
            </w:tcBorders>
            <w:shd w:val="clear" w:color="auto" w:fill="auto"/>
            <w:tcMar/>
            <w:vAlign w:val="center"/>
          </w:tcPr>
          <w:p w:rsidRPr="003407E0" w:rsidR="001569E5" w:rsidP="004B4BA7" w:rsidRDefault="001569E5" w14:paraId="39181D06" w14:textId="77777777">
            <w:pPr>
              <w:pStyle w:val="TableText"/>
              <w:rPr>
                <w:rFonts w:ascii="SimHei" w:hAnsi="SimHei" w:eastAsia="SimHei" w:cstheme="minorHAnsi"/>
                <w:bCs/>
                <w:sz w:val="6"/>
                <w:szCs w:val="6"/>
              </w:rPr>
            </w:pPr>
          </w:p>
        </w:tc>
      </w:tr>
      <w:tr w:rsidRPr="00FA5049" w:rsidR="00705FDD" w:rsidTr="5FDBCE63" w14:paraId="208E783E" w14:textId="77777777">
        <w:trPr>
          <w:trHeight w:val="170"/>
        </w:trPr>
        <w:tc>
          <w:tcPr>
            <w:tcW w:w="9581" w:type="dxa"/>
            <w:gridSpan w:val="4"/>
            <w:tcBorders>
              <w:bottom w:val="nil"/>
            </w:tcBorders>
            <w:shd w:val="clear" w:color="auto" w:fill="FFC700" w:themeFill="accent1"/>
            <w:tcMar/>
            <w:vAlign w:val="center"/>
          </w:tcPr>
          <w:p w:rsidRPr="00FA5049" w:rsidR="00705FDD" w:rsidP="00D04DC7" w:rsidRDefault="006E3637" w14:paraId="57F657AD" w14:textId="2E11908D">
            <w:pPr>
              <w:pStyle w:val="TableHeading"/>
              <w:rPr>
                <w:rFonts w:eastAsia="SimHei" w:asciiTheme="minorHAnsi" w:hAnsiTheme="minorHAnsi" w:cstheme="minorHAnsi"/>
                <w:sz w:val="20"/>
                <w:szCs w:val="20"/>
              </w:rPr>
            </w:pPr>
            <w:r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认证</w:t>
            </w:r>
            <w:r w:rsidR="00055AB7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委托</w:t>
            </w:r>
            <w:r w:rsidRPr="00FA5049" w:rsidR="00705FDD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人</w:t>
            </w:r>
            <w:r w:rsidRPr="00FA5049" w:rsidR="00705FDD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>（证书持有者）</w:t>
            </w:r>
            <w:r w:rsidRPr="00FA5049" w:rsidR="00705FDD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信息</w:t>
            </w:r>
            <w:r w:rsidRPr="00FA5049" w:rsidR="00705FDD">
              <w:rPr>
                <w:rFonts w:eastAsia="SimHei" w:asciiTheme="minorHAnsi" w:hAnsiTheme="minorHAnsi" w:cstheme="minorHAnsi"/>
                <w:bCs/>
                <w:sz w:val="20"/>
                <w:szCs w:val="20"/>
              </w:rPr>
              <w:t>APPLICANT</w:t>
            </w:r>
            <w:r w:rsidR="00D04363">
              <w:rPr>
                <w:rFonts w:eastAsia="SimHei"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FA5049" w:rsidR="00705FDD">
              <w:rPr>
                <w:rFonts w:eastAsia="SimHei" w:asciiTheme="minorHAnsi" w:hAnsiTheme="minorHAnsi" w:cstheme="minorHAnsi"/>
                <w:bCs/>
                <w:sz w:val="20"/>
                <w:szCs w:val="20"/>
              </w:rPr>
              <w:t>(Certificate holder) information</w:t>
            </w:r>
          </w:p>
        </w:tc>
      </w:tr>
      <w:tr w:rsidRPr="00FA5049" w:rsidR="00166736" w:rsidTr="5FDBCE63" w14:paraId="46C92FA7" w14:textId="77777777">
        <w:trPr>
          <w:trHeight w:val="227"/>
        </w:trPr>
        <w:tc>
          <w:tcPr>
            <w:tcW w:w="3062" w:type="dxa"/>
            <w:tcBorders>
              <w:bottom w:val="single" w:color="FFC700" w:themeColor="accent1" w:sz="8" w:space="0"/>
              <w:right w:val="nil"/>
            </w:tcBorders>
            <w:tcMar/>
          </w:tcPr>
          <w:p w:rsidRPr="00FA5049" w:rsidR="00166736" w:rsidP="00D04DC7" w:rsidRDefault="00166736" w14:paraId="14A7A7AF" w14:textId="7EC4455C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公司名称</w:t>
            </w: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Company</w:t>
            </w:r>
            <w:r w:rsidRPr="00FA5049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Name</w:t>
            </w:r>
          </w:p>
        </w:tc>
        <w:tc>
          <w:tcPr>
            <w:tcW w:w="3827" w:type="dxa"/>
            <w:gridSpan w:val="2"/>
            <w:tcBorders>
              <w:left w:val="nil"/>
              <w:bottom w:val="single" w:color="FFC700" w:themeColor="accent1" w:sz="8" w:space="0"/>
              <w:right w:val="single" w:color="00B0F0" w:sz="12" w:space="0"/>
            </w:tcBorders>
            <w:tcMar/>
          </w:tcPr>
          <w:p w:rsidRPr="00FA5049" w:rsidR="00166736" w:rsidP="00D04DC7" w:rsidRDefault="00166736" w14:paraId="5A10F112" w14:textId="54601D53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single" w:color="00B0F0" w:sz="12" w:space="0"/>
            </w:tcBorders>
            <w:tcMar/>
          </w:tcPr>
          <w:p w:rsidRPr="00FA5049" w:rsidR="00166736" w:rsidP="00166736" w:rsidRDefault="00166736" w14:paraId="56FD1987" w14:textId="72F269E3">
            <w:pPr>
              <w:pStyle w:val="TableText"/>
              <w:rPr>
                <w:rFonts w:eastAsia="SimHei" w:cs="Arial" w:asciiTheme="minorHAnsi" w:hAnsiTheme="minorHAnsi"/>
                <w:bCs/>
                <w:sz w:val="20"/>
                <w:szCs w:val="20"/>
                <w:lang w:eastAsia="zh-CN"/>
              </w:rPr>
            </w:pPr>
            <w:r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统一社</w:t>
            </w:r>
            <w:r>
              <w:rPr>
                <w:rFonts w:hint="eastAsia" w:eastAsia="SimHei" w:asciiTheme="minorHAnsi" w:hAnsiTheme="minorHAnsi" w:cstheme="minorHAnsi"/>
                <w:sz w:val="20"/>
                <w:szCs w:val="20"/>
              </w:rPr>
              <w:t>会信用代码</w:t>
            </w:r>
            <w:r>
              <w:rPr>
                <w:rFonts w:hint="eastAsia" w:eastAsia="SimHei" w:asciiTheme="minorHAnsi" w:hAnsiTheme="minorHAnsi" w:cstheme="minorHAnsi"/>
                <w:sz w:val="20"/>
                <w:szCs w:val="20"/>
              </w:rPr>
              <w:t xml:space="preserve"> </w:t>
            </w:r>
            <w:r w:rsidRPr="00166736">
              <w:rPr>
                <w:rFonts w:eastAsia="SimHei" w:asciiTheme="minorHAnsi" w:hAnsiTheme="minorHAnsi" w:cstheme="minorHAnsi"/>
                <w:sz w:val="20"/>
                <w:szCs w:val="20"/>
              </w:rPr>
              <w:t xml:space="preserve">USCC </w:t>
            </w:r>
            <w:r w:rsidRPr="00FA5049">
              <w:rPr>
                <w:rFonts w:eastAsia="SimHei" w:asciiTheme="minorHAnsi" w:hAnsiTheme="minorHAnsi" w:cstheme="minorHAnsi"/>
                <w:bCs/>
                <w:color w:val="000000"/>
                <w:sz w:val="20"/>
                <w:szCs w:val="20"/>
              </w:rPr>
              <w:t>No.</w:t>
            </w:r>
          </w:p>
        </w:tc>
      </w:tr>
      <w:tr w:rsidRPr="00FA5049" w:rsidR="00B91BAA" w:rsidTr="5FDBCE63" w14:paraId="40B7D307" w14:textId="77777777">
        <w:trPr>
          <w:trHeight w:val="227"/>
        </w:trPr>
        <w:tc>
          <w:tcPr>
            <w:tcW w:w="3062" w:type="dxa"/>
            <w:tcBorders>
              <w:top w:val="single" w:color="FFC700" w:themeColor="accent1" w:sz="8" w:space="0"/>
              <w:bottom w:val="single" w:color="FFC700" w:themeColor="accent1" w:sz="8" w:space="0"/>
              <w:right w:val="nil"/>
            </w:tcBorders>
            <w:tcMar/>
          </w:tcPr>
          <w:p w:rsidRPr="00FA5049" w:rsidR="00B91BAA" w:rsidP="00B91BAA" w:rsidRDefault="00B91BAA" w14:paraId="2F35EAD1" w14:textId="7CDCBD4B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公司网址</w:t>
            </w: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Company</w:t>
            </w:r>
            <w:r w:rsidRPr="00FA5049">
              <w:rPr>
                <w:rFonts w:eastAsia="SimHei" w:asciiTheme="minorHAnsi" w:hAnsiTheme="minorHAnsi" w:cstheme="minorHAnsi"/>
                <w:sz w:val="20"/>
                <w:szCs w:val="20"/>
              </w:rPr>
              <w:t xml:space="preserve"> </w:t>
            </w: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Website</w:t>
            </w:r>
          </w:p>
        </w:tc>
        <w:tc>
          <w:tcPr>
            <w:tcW w:w="3827" w:type="dxa"/>
            <w:gridSpan w:val="2"/>
            <w:tcBorders>
              <w:top w:val="single" w:color="FFC700" w:themeColor="accent1" w:sz="8" w:space="0"/>
              <w:left w:val="nil"/>
              <w:bottom w:val="single" w:color="FFC700" w:themeColor="accent1" w:sz="8" w:space="0"/>
              <w:right w:val="single" w:color="00B0F0" w:sz="12" w:space="0"/>
            </w:tcBorders>
            <w:tcMar/>
          </w:tcPr>
          <w:p w:rsidRPr="00FA5049" w:rsidR="00B91BAA" w:rsidP="00B91BAA" w:rsidRDefault="00B91BAA" w14:paraId="7C0DBCA0" w14:textId="3382CF4E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single" w:color="00B0F0" w:sz="12" w:space="0"/>
              <w:bottom w:val="single" w:color="00B0F0" w:sz="12" w:space="0"/>
            </w:tcBorders>
            <w:tcMar/>
          </w:tcPr>
          <w:p w:rsidRPr="00FA5049" w:rsidR="00B91BAA" w:rsidP="00B91BAA" w:rsidRDefault="00B91BAA" w14:paraId="360A359F" w14:textId="3AA5E1B4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</w:rPr>
            </w:pPr>
          </w:p>
        </w:tc>
      </w:tr>
      <w:tr w:rsidRPr="00FA5049" w:rsidR="00B91BAA" w:rsidTr="5FDBCE63" w14:paraId="00396F27" w14:textId="77777777">
        <w:trPr>
          <w:trHeight w:val="227"/>
        </w:trPr>
        <w:tc>
          <w:tcPr>
            <w:tcW w:w="3062" w:type="dxa"/>
            <w:tcBorders>
              <w:top w:val="single" w:color="FFC700" w:themeColor="accent1" w:sz="8" w:space="0"/>
              <w:bottom w:val="single" w:color="FFC700" w:themeColor="accent1" w:sz="8" w:space="0"/>
              <w:right w:val="nil"/>
            </w:tcBorders>
            <w:tcMar/>
          </w:tcPr>
          <w:p w:rsidR="00B91BAA" w:rsidP="00B91BAA" w:rsidRDefault="00B91BAA" w14:paraId="224DE756" w14:textId="77777777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公司地址</w:t>
            </w: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 xml:space="preserve"> Company</w:t>
            </w:r>
            <w:r w:rsidRPr="00FA5049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Address</w:t>
            </w:r>
          </w:p>
          <w:p w:rsidRPr="00977CDD" w:rsidR="00977CDD" w:rsidP="00B91BAA" w:rsidRDefault="00977CDD" w14:paraId="34B9888B" w14:textId="74621549">
            <w:pPr>
              <w:pStyle w:val="TableText"/>
              <w:rPr>
                <w:rFonts w:eastAsia="SimHei" w:asciiTheme="minorHAnsi" w:hAnsiTheme="minorHAnsi" w:cstheme="minorHAnsi"/>
                <w:sz w:val="18"/>
                <w:szCs w:val="18"/>
                <w:lang w:eastAsia="zh-CN"/>
              </w:rPr>
            </w:pPr>
            <w:r w:rsidRPr="00977CDD">
              <w:rPr>
                <w:rFonts w:hint="eastAsia" w:eastAsia="SimHei" w:asciiTheme="minorHAnsi" w:hAnsiTheme="minorHAnsi" w:cstheme="minorHAnsi"/>
                <w:sz w:val="18"/>
                <w:szCs w:val="18"/>
                <w:lang w:eastAsia="zh-CN"/>
              </w:rPr>
              <w:t>（包含注册地址及</w:t>
            </w:r>
            <w:r w:rsidR="00B56302">
              <w:rPr>
                <w:rFonts w:hint="eastAsia" w:eastAsia="SimHei" w:asciiTheme="minorHAnsi" w:hAnsiTheme="minorHAnsi" w:cstheme="minorHAnsi"/>
                <w:sz w:val="18"/>
                <w:szCs w:val="18"/>
                <w:lang w:eastAsia="zh-CN"/>
              </w:rPr>
              <w:t>业务</w:t>
            </w:r>
            <w:r w:rsidRPr="00977CDD">
              <w:rPr>
                <w:rFonts w:hint="eastAsia" w:eastAsia="SimHei" w:asciiTheme="minorHAnsi" w:hAnsiTheme="minorHAnsi" w:cstheme="minorHAnsi"/>
                <w:sz w:val="18"/>
                <w:szCs w:val="18"/>
                <w:lang w:eastAsia="zh-CN"/>
              </w:rPr>
              <w:t>地址）</w:t>
            </w:r>
          </w:p>
        </w:tc>
        <w:tc>
          <w:tcPr>
            <w:tcW w:w="6519" w:type="dxa"/>
            <w:gridSpan w:val="3"/>
            <w:tcBorders>
              <w:top w:val="single" w:color="FFC700" w:themeColor="accent1" w:sz="8" w:space="0"/>
              <w:left w:val="nil"/>
              <w:bottom w:val="single" w:color="FFC700" w:themeColor="accent1" w:sz="8" w:space="0"/>
            </w:tcBorders>
            <w:tcMar/>
          </w:tcPr>
          <w:p w:rsidRPr="00FA5049" w:rsidR="00B91BAA" w:rsidP="00B91BAA" w:rsidRDefault="00B91BAA" w14:paraId="4DC7ACB5" w14:textId="096EA948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</w:rPr>
            </w:pPr>
          </w:p>
        </w:tc>
      </w:tr>
      <w:tr w:rsidRPr="00FA5049" w:rsidR="00B91BAA" w:rsidTr="5FDBCE63" w14:paraId="0E88C415" w14:textId="77777777">
        <w:trPr>
          <w:trHeight w:val="227"/>
        </w:trPr>
        <w:tc>
          <w:tcPr>
            <w:tcW w:w="3062" w:type="dxa"/>
            <w:tcBorders>
              <w:top w:val="single" w:color="FFC700" w:themeColor="accent1" w:sz="8" w:space="0"/>
              <w:bottom w:val="single" w:color="FFC700" w:themeColor="accent1" w:sz="8" w:space="0"/>
              <w:right w:val="nil"/>
            </w:tcBorders>
            <w:tcMar/>
          </w:tcPr>
          <w:p w:rsidRPr="00FA5049" w:rsidR="00B91BAA" w:rsidP="00B91BAA" w:rsidRDefault="00B91BAA" w14:paraId="67278B35" w14:textId="25DB585B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</w:rPr>
            </w:pP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联系人姓名</w:t>
            </w:r>
            <w:r w:rsidRPr="00FA5049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>Contact’s Name</w:t>
            </w:r>
          </w:p>
        </w:tc>
        <w:tc>
          <w:tcPr>
            <w:tcW w:w="1843" w:type="dxa"/>
            <w:tcBorders>
              <w:top w:val="single" w:color="FFC700" w:themeColor="accent1" w:sz="8" w:space="0"/>
              <w:left w:val="nil"/>
              <w:bottom w:val="single" w:color="FFC700" w:themeColor="accent1" w:sz="8" w:space="0"/>
              <w:right w:val="nil"/>
            </w:tcBorders>
            <w:tcMar/>
          </w:tcPr>
          <w:p w:rsidRPr="00FA5049" w:rsidR="00B91BAA" w:rsidP="00B91BAA" w:rsidRDefault="00B91BAA" w14:paraId="73145E05" w14:textId="18E2D57C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FFC700" w:themeColor="accent1" w:sz="8" w:space="0"/>
              <w:left w:val="nil"/>
              <w:bottom w:val="single" w:color="FFC700" w:themeColor="accent1" w:sz="8" w:space="0"/>
              <w:right w:val="nil"/>
            </w:tcBorders>
            <w:tcMar/>
          </w:tcPr>
          <w:p w:rsidRPr="00FA5049" w:rsidR="00B91BAA" w:rsidP="00B91BAA" w:rsidRDefault="00B91BAA" w14:paraId="6F67E9FD" w14:textId="3AAFE546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</w:rPr>
            </w:pP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联系电话</w:t>
            </w:r>
            <w:r w:rsidRPr="00FA5049">
              <w:rPr>
                <w:rFonts w:eastAsia="SimHei" w:asciiTheme="minorHAnsi" w:hAnsiTheme="minorHAnsi" w:cstheme="minorHAnsi"/>
                <w:bCs/>
                <w:color w:val="000000"/>
                <w:sz w:val="20"/>
                <w:szCs w:val="20"/>
              </w:rPr>
              <w:t>Telephone</w:t>
            </w:r>
          </w:p>
        </w:tc>
        <w:tc>
          <w:tcPr>
            <w:tcW w:w="2692" w:type="dxa"/>
            <w:tcBorders>
              <w:top w:val="single" w:color="FFC700" w:themeColor="accent1" w:sz="8" w:space="0"/>
              <w:left w:val="nil"/>
              <w:bottom w:val="single" w:color="FFC700" w:themeColor="accent1" w:sz="8" w:space="0"/>
            </w:tcBorders>
            <w:tcMar/>
          </w:tcPr>
          <w:p w:rsidRPr="00FA5049" w:rsidR="00B91BAA" w:rsidP="00B91BAA" w:rsidRDefault="00B91BAA" w14:paraId="008878A3" w14:textId="6B59EB0A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</w:rPr>
            </w:pPr>
          </w:p>
        </w:tc>
      </w:tr>
      <w:tr w:rsidRPr="00FA5049" w:rsidR="00B91BAA" w:rsidTr="5FDBCE63" w14:paraId="6E9248D3" w14:textId="77777777">
        <w:trPr>
          <w:trHeight w:val="227"/>
        </w:trPr>
        <w:tc>
          <w:tcPr>
            <w:tcW w:w="3062" w:type="dxa"/>
            <w:tcBorders>
              <w:top w:val="single" w:color="FFC700" w:themeColor="accent1" w:sz="8" w:space="0"/>
              <w:bottom w:val="single" w:color="FFC700" w:themeColor="accent1" w:sz="8" w:space="0"/>
              <w:right w:val="nil"/>
            </w:tcBorders>
            <w:tcMar/>
          </w:tcPr>
          <w:p w:rsidRPr="00FA5049" w:rsidR="00B91BAA" w:rsidP="00B91BAA" w:rsidRDefault="00B91BAA" w14:paraId="4FCD0EA0" w14:textId="49343020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联系人职务</w:t>
            </w: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 xml:space="preserve"> Contact</w:t>
            </w:r>
            <w:r w:rsidRPr="00FA5049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>’</w:t>
            </w: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s</w:t>
            </w:r>
            <w:r w:rsidRPr="00FA5049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Position</w:t>
            </w:r>
          </w:p>
        </w:tc>
        <w:tc>
          <w:tcPr>
            <w:tcW w:w="1843" w:type="dxa"/>
            <w:tcBorders>
              <w:top w:val="single" w:color="FFC700" w:themeColor="accent1" w:sz="8" w:space="0"/>
              <w:left w:val="nil"/>
              <w:bottom w:val="single" w:color="FFC700" w:themeColor="accent1" w:sz="8" w:space="0"/>
              <w:right w:val="nil"/>
            </w:tcBorders>
            <w:tcMar/>
          </w:tcPr>
          <w:p w:rsidRPr="00FA5049" w:rsidR="00B91BAA" w:rsidP="00B91BAA" w:rsidRDefault="00B91BAA" w14:paraId="08B6EE17" w14:textId="77777777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FFC700" w:themeColor="accent1" w:sz="8" w:space="0"/>
              <w:left w:val="nil"/>
              <w:bottom w:val="single" w:color="FFC700" w:themeColor="accent1" w:sz="8" w:space="0"/>
              <w:right w:val="nil"/>
            </w:tcBorders>
            <w:tcMar/>
          </w:tcPr>
          <w:p w:rsidRPr="00FA5049" w:rsidR="00B91BAA" w:rsidP="00B91BAA" w:rsidRDefault="00B91BAA" w14:paraId="6CD8A0ED" w14:textId="4CEFC006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联系邮箱</w:t>
            </w: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 xml:space="preserve"> Email</w:t>
            </w:r>
          </w:p>
        </w:tc>
        <w:tc>
          <w:tcPr>
            <w:tcW w:w="2692" w:type="dxa"/>
            <w:tcBorders>
              <w:top w:val="single" w:color="FFC700" w:themeColor="accent1" w:sz="8" w:space="0"/>
              <w:left w:val="nil"/>
              <w:bottom w:val="single" w:color="FFC700" w:themeColor="accent1" w:sz="8" w:space="0"/>
            </w:tcBorders>
            <w:tcMar/>
          </w:tcPr>
          <w:p w:rsidRPr="00FA5049" w:rsidR="00B91BAA" w:rsidP="00B91BAA" w:rsidRDefault="00B91BAA" w14:paraId="4DA28342" w14:textId="5ACD01C5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</w:rPr>
            </w:pPr>
          </w:p>
        </w:tc>
      </w:tr>
    </w:tbl>
    <w:p w:rsidRPr="00EB6EE9" w:rsidR="00232285" w:rsidP="00232285" w:rsidRDefault="00232285" w14:paraId="2C10C728" w14:textId="6E46CD5F">
      <w:pPr>
        <w:spacing w:after="0"/>
        <w:rPr>
          <w:sz w:val="12"/>
          <w:szCs w:val="12"/>
          <w:lang w:eastAsia="zh-CN"/>
        </w:rPr>
      </w:pPr>
    </w:p>
    <w:tbl>
      <w:tblPr>
        <w:tblStyle w:val="TableGrid"/>
        <w:tblW w:w="0" w:type="auto"/>
        <w:tblInd w:w="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FFFFFF" w:themeColor="background2" w:sz="8" w:space="0"/>
        </w:tblBorders>
        <w:tblCellMar>
          <w:top w:w="28" w:type="dxa"/>
          <w:left w:w="57" w:type="dxa"/>
          <w:bottom w:w="28" w:type="dxa"/>
        </w:tblCellMar>
        <w:tblLook w:val="04A0" w:firstRow="1" w:lastRow="0" w:firstColumn="1" w:lastColumn="0" w:noHBand="0" w:noVBand="1"/>
      </w:tblPr>
      <w:tblGrid>
        <w:gridCol w:w="3062"/>
        <w:gridCol w:w="1528"/>
        <w:gridCol w:w="315"/>
        <w:gridCol w:w="1984"/>
        <w:gridCol w:w="2692"/>
      </w:tblGrid>
      <w:tr w:rsidRPr="00FA5049" w:rsidR="00B45120" w:rsidTr="00D04DC7" w14:paraId="319F4E4B" w14:textId="77777777">
        <w:trPr>
          <w:trHeight w:val="170"/>
        </w:trPr>
        <w:tc>
          <w:tcPr>
            <w:tcW w:w="9581" w:type="dxa"/>
            <w:gridSpan w:val="5"/>
            <w:tcBorders>
              <w:bottom w:val="nil"/>
            </w:tcBorders>
            <w:shd w:val="clear" w:color="auto" w:fill="FFC700" w:themeFill="accent1"/>
            <w:vAlign w:val="center"/>
          </w:tcPr>
          <w:p w:rsidRPr="00FA5049" w:rsidR="00B45120" w:rsidP="00D04DC7" w:rsidRDefault="00B45120" w14:paraId="05E15C51" w14:textId="31C2377D">
            <w:pPr>
              <w:pStyle w:val="TableHeading"/>
              <w:rPr>
                <w:rFonts w:eastAsia="SimHei" w:asciiTheme="minorHAnsi" w:hAnsiTheme="minorHAnsi" w:cstheme="minorHAnsi"/>
                <w:sz w:val="20"/>
                <w:szCs w:val="20"/>
              </w:rPr>
            </w:pP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制造商（</w:t>
            </w:r>
            <w:r w:rsidR="006E3637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品牌拥有者</w:t>
            </w: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）信息</w:t>
            </w: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manufacture</w:t>
            </w:r>
            <w:r w:rsidR="00D04363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 xml:space="preserve">r </w:t>
            </w:r>
            <w:r w:rsidRPr="00FA5049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>(</w:t>
            </w:r>
            <w:r w:rsidR="00945935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>BRAND OWNER</w:t>
            </w:r>
            <w:r w:rsidRPr="00FA5049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>)</w:t>
            </w:r>
            <w:r w:rsidRPr="00FA5049">
              <w:rPr>
                <w:rFonts w:eastAsia="SimHei" w:asciiTheme="minorHAnsi" w:hAnsiTheme="minorHAnsi" w:cstheme="minorHAnsi"/>
                <w:bCs/>
                <w:sz w:val="20"/>
                <w:szCs w:val="20"/>
              </w:rPr>
              <w:t xml:space="preserve"> information</w:t>
            </w:r>
          </w:p>
        </w:tc>
      </w:tr>
      <w:tr w:rsidRPr="00FA5049" w:rsidR="00232285" w:rsidTr="00F21694" w14:paraId="5FA842A3" w14:textId="77777777">
        <w:trPr>
          <w:trHeight w:val="227"/>
        </w:trPr>
        <w:tc>
          <w:tcPr>
            <w:tcW w:w="3062" w:type="dxa"/>
            <w:tcBorders>
              <w:bottom w:val="single" w:color="FFC700" w:themeColor="accent1" w:sz="8" w:space="0"/>
              <w:right w:val="nil"/>
            </w:tcBorders>
          </w:tcPr>
          <w:p w:rsidRPr="00FA5049" w:rsidR="00232285" w:rsidP="00D04DC7" w:rsidRDefault="00232285" w14:paraId="478B55EF" w14:textId="77777777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公司名称</w:t>
            </w: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Company</w:t>
            </w:r>
            <w:r w:rsidRPr="00FA5049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Name</w:t>
            </w:r>
          </w:p>
        </w:tc>
        <w:tc>
          <w:tcPr>
            <w:tcW w:w="3827" w:type="dxa"/>
            <w:gridSpan w:val="3"/>
            <w:tcBorders>
              <w:left w:val="nil"/>
              <w:bottom w:val="single" w:color="FFC700" w:themeColor="accent1" w:sz="8" w:space="0"/>
              <w:right w:val="single" w:color="00B0F0" w:sz="12" w:space="0"/>
            </w:tcBorders>
          </w:tcPr>
          <w:p w:rsidRPr="00FA5049" w:rsidR="00232285" w:rsidP="00D04DC7" w:rsidRDefault="00232285" w14:paraId="476C7EA0" w14:textId="54ABBBE4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  <w:tcBorders>
              <w:left w:val="single" w:color="00B0F0" w:sz="12" w:space="0"/>
              <w:bottom w:val="single" w:color="00B0F0" w:sz="12" w:space="0"/>
            </w:tcBorders>
          </w:tcPr>
          <w:p w:rsidRPr="00FA5049" w:rsidR="00232285" w:rsidP="00D04DC7" w:rsidRDefault="00F21694" w14:paraId="11CF85C3" w14:textId="54FB3094">
            <w:pPr>
              <w:pStyle w:val="TableText"/>
              <w:rPr>
                <w:rFonts w:eastAsia="SimHei" w:cs="Arial" w:asciiTheme="minorHAnsi" w:hAnsiTheme="minorHAnsi"/>
                <w:bCs/>
                <w:sz w:val="20"/>
                <w:szCs w:val="20"/>
                <w:lang w:eastAsia="zh-CN"/>
              </w:rPr>
            </w:pPr>
            <w:r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统一社</w:t>
            </w:r>
            <w:r>
              <w:rPr>
                <w:rFonts w:hint="eastAsia" w:eastAsia="SimHei" w:asciiTheme="minorHAnsi" w:hAnsiTheme="minorHAnsi" w:cstheme="minorHAnsi"/>
                <w:sz w:val="20"/>
                <w:szCs w:val="20"/>
              </w:rPr>
              <w:t>会信用代码</w:t>
            </w:r>
            <w:r w:rsidR="00166736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 xml:space="preserve">USCC </w:t>
            </w:r>
            <w:r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>N</w:t>
            </w:r>
            <w:r w:rsidR="00166736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>o.</w:t>
            </w:r>
          </w:p>
          <w:p w:rsidRPr="00FA5049" w:rsidR="00232285" w:rsidP="00D04DC7" w:rsidRDefault="00232285" w14:paraId="1F24BE61" w14:textId="02872A04">
            <w:pPr>
              <w:pStyle w:val="TableText"/>
              <w:rPr>
                <w:rFonts w:eastAsia="SimHei" w:cs="Arial" w:asciiTheme="minorHAnsi" w:hAnsiTheme="minorHAnsi"/>
                <w:bCs/>
                <w:sz w:val="20"/>
                <w:szCs w:val="20"/>
                <w:lang w:eastAsia="zh-CN"/>
              </w:rPr>
            </w:pPr>
          </w:p>
        </w:tc>
      </w:tr>
      <w:tr w:rsidRPr="00FA5049" w:rsidR="00232285" w:rsidTr="00F21694" w14:paraId="3F498FBB" w14:textId="77777777">
        <w:trPr>
          <w:trHeight w:val="227"/>
        </w:trPr>
        <w:tc>
          <w:tcPr>
            <w:tcW w:w="3062" w:type="dxa"/>
            <w:tcBorders>
              <w:top w:val="single" w:color="FFC700" w:themeColor="accent1" w:sz="8" w:space="0"/>
              <w:bottom w:val="single" w:color="FFC700" w:themeColor="accent1" w:sz="8" w:space="0"/>
              <w:right w:val="nil"/>
            </w:tcBorders>
          </w:tcPr>
          <w:p w:rsidRPr="00FA5049" w:rsidR="00232285" w:rsidP="00D04DC7" w:rsidRDefault="00B91BAA" w14:paraId="55115848" w14:textId="6D2DB99A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公司网址</w:t>
            </w: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Company</w:t>
            </w:r>
            <w:r w:rsidRPr="00FA5049">
              <w:rPr>
                <w:rFonts w:eastAsia="SimHei" w:asciiTheme="minorHAnsi" w:hAnsiTheme="minorHAnsi" w:cstheme="minorHAnsi"/>
                <w:sz w:val="20"/>
                <w:szCs w:val="20"/>
              </w:rPr>
              <w:t xml:space="preserve"> </w:t>
            </w: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Website</w:t>
            </w:r>
          </w:p>
        </w:tc>
        <w:tc>
          <w:tcPr>
            <w:tcW w:w="3827" w:type="dxa"/>
            <w:gridSpan w:val="3"/>
            <w:tcBorders>
              <w:top w:val="single" w:color="FFC700" w:themeColor="accent1" w:sz="8" w:space="0"/>
              <w:left w:val="nil"/>
              <w:bottom w:val="single" w:color="FFC700" w:themeColor="accent1" w:sz="8" w:space="0"/>
              <w:right w:val="single" w:color="00B0F0" w:sz="12" w:space="0"/>
            </w:tcBorders>
          </w:tcPr>
          <w:p w:rsidRPr="00FA5049" w:rsidR="00232285" w:rsidP="00D04DC7" w:rsidRDefault="00232285" w14:paraId="15749FAB" w14:textId="690F62D9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top w:val="single" w:color="FFC700" w:themeColor="accent1" w:sz="4" w:space="0"/>
              <w:left w:val="single" w:color="00B0F0" w:sz="12" w:space="0"/>
              <w:bottom w:val="single" w:color="00B0F0" w:sz="12" w:space="0"/>
            </w:tcBorders>
          </w:tcPr>
          <w:p w:rsidRPr="00FA5049" w:rsidR="00232285" w:rsidP="00D04DC7" w:rsidRDefault="00232285" w14:paraId="361E30F9" w14:textId="25DFB27F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</w:rPr>
            </w:pPr>
          </w:p>
        </w:tc>
      </w:tr>
      <w:tr w:rsidRPr="00FA5049" w:rsidR="00166736" w:rsidTr="00166736" w14:paraId="51693BB7" w14:textId="77777777">
        <w:trPr>
          <w:trHeight w:val="227"/>
        </w:trPr>
        <w:tc>
          <w:tcPr>
            <w:tcW w:w="3062" w:type="dxa"/>
            <w:tcBorders>
              <w:top w:val="single" w:color="FFC700" w:themeColor="accent1" w:sz="8" w:space="0"/>
              <w:bottom w:val="single" w:color="FFC700" w:themeColor="accent1" w:sz="8" w:space="0"/>
              <w:right w:val="nil"/>
            </w:tcBorders>
          </w:tcPr>
          <w:p w:rsidR="00166736" w:rsidP="00166736" w:rsidRDefault="00B91BAA" w14:paraId="55A8A404" w14:textId="77777777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公司地址</w:t>
            </w: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 xml:space="preserve"> Company</w:t>
            </w:r>
            <w:r w:rsidRPr="00FA5049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Address</w:t>
            </w:r>
          </w:p>
          <w:p w:rsidRPr="00FA5049" w:rsidR="00977CDD" w:rsidP="00166736" w:rsidRDefault="00977CDD" w14:paraId="041BD985" w14:textId="71D7916B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  <w:r w:rsidRPr="00977CDD">
              <w:rPr>
                <w:rFonts w:hint="eastAsia" w:eastAsia="SimHei" w:asciiTheme="minorHAnsi" w:hAnsiTheme="minorHAnsi" w:cstheme="minorHAnsi"/>
                <w:sz w:val="18"/>
                <w:szCs w:val="18"/>
                <w:lang w:eastAsia="zh-CN"/>
              </w:rPr>
              <w:t>（包含注册地址及</w:t>
            </w:r>
            <w:r w:rsidR="00B56302">
              <w:rPr>
                <w:rFonts w:hint="eastAsia" w:eastAsia="SimHei" w:asciiTheme="minorHAnsi" w:hAnsiTheme="minorHAnsi" w:cstheme="minorHAnsi"/>
                <w:sz w:val="18"/>
                <w:szCs w:val="18"/>
                <w:lang w:eastAsia="zh-CN"/>
              </w:rPr>
              <w:t>业务</w:t>
            </w:r>
            <w:r w:rsidRPr="00977CDD">
              <w:rPr>
                <w:rFonts w:hint="eastAsia" w:eastAsia="SimHei" w:asciiTheme="minorHAnsi" w:hAnsiTheme="minorHAnsi" w:cstheme="minorHAnsi"/>
                <w:sz w:val="18"/>
                <w:szCs w:val="18"/>
                <w:lang w:eastAsia="zh-CN"/>
              </w:rPr>
              <w:t>地址）</w:t>
            </w:r>
          </w:p>
        </w:tc>
        <w:tc>
          <w:tcPr>
            <w:tcW w:w="6519" w:type="dxa"/>
            <w:gridSpan w:val="4"/>
            <w:tcBorders>
              <w:top w:val="single" w:color="FFC700" w:themeColor="accent1" w:sz="8" w:space="0"/>
              <w:left w:val="nil"/>
              <w:bottom w:val="single" w:color="FFC700" w:themeColor="accent1" w:sz="4" w:space="0"/>
            </w:tcBorders>
          </w:tcPr>
          <w:p w:rsidRPr="00FA5049" w:rsidR="00166736" w:rsidP="00166736" w:rsidRDefault="00166736" w14:paraId="7EC4727E" w14:textId="447E4D91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</w:p>
        </w:tc>
      </w:tr>
      <w:tr w:rsidRPr="00FA5049" w:rsidR="00B45120" w:rsidTr="00F21694" w14:paraId="5C21DB7D" w14:textId="77777777">
        <w:trPr>
          <w:trHeight w:val="227"/>
        </w:trPr>
        <w:tc>
          <w:tcPr>
            <w:tcW w:w="3062" w:type="dxa"/>
            <w:tcBorders>
              <w:top w:val="single" w:color="FFC700" w:themeColor="accent1" w:sz="8" w:space="0"/>
              <w:bottom w:val="single" w:color="FFC700" w:themeColor="accent1" w:sz="8" w:space="0"/>
              <w:right w:val="nil"/>
            </w:tcBorders>
          </w:tcPr>
          <w:p w:rsidRPr="00FA5049" w:rsidR="00B45120" w:rsidP="00D04DC7" w:rsidRDefault="00B45120" w14:paraId="4D24C3B5" w14:textId="77777777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</w:rPr>
            </w:pP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联系人姓名</w:t>
            </w:r>
            <w:r w:rsidRPr="00FA5049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>Contact’s Name</w:t>
            </w:r>
          </w:p>
        </w:tc>
        <w:tc>
          <w:tcPr>
            <w:tcW w:w="1843" w:type="dxa"/>
            <w:gridSpan w:val="2"/>
            <w:tcBorders>
              <w:top w:val="single" w:color="FFC700" w:themeColor="accent1" w:sz="4" w:space="0"/>
              <w:left w:val="nil"/>
              <w:bottom w:val="single" w:color="FFC700" w:themeColor="accent1" w:sz="8" w:space="0"/>
              <w:right w:val="nil"/>
            </w:tcBorders>
          </w:tcPr>
          <w:p w:rsidRPr="00FA5049" w:rsidR="00B45120" w:rsidP="00D04DC7" w:rsidRDefault="00B45120" w14:paraId="1674C3A2" w14:textId="77777777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FFC700" w:themeColor="accent1" w:sz="4" w:space="0"/>
              <w:left w:val="nil"/>
              <w:bottom w:val="single" w:color="FFC700" w:themeColor="accent1" w:sz="8" w:space="0"/>
              <w:right w:val="nil"/>
            </w:tcBorders>
          </w:tcPr>
          <w:p w:rsidRPr="00FA5049" w:rsidR="00B45120" w:rsidP="00D04DC7" w:rsidRDefault="00B45120" w14:paraId="1881DF44" w14:textId="77777777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</w:rPr>
            </w:pP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联系电话</w:t>
            </w:r>
            <w:r w:rsidRPr="00FA5049">
              <w:rPr>
                <w:rFonts w:eastAsia="SimHei" w:asciiTheme="minorHAnsi" w:hAnsiTheme="minorHAnsi" w:cstheme="minorHAnsi"/>
                <w:bCs/>
                <w:color w:val="000000"/>
                <w:sz w:val="20"/>
                <w:szCs w:val="20"/>
              </w:rPr>
              <w:t>Telephone</w:t>
            </w:r>
          </w:p>
        </w:tc>
        <w:tc>
          <w:tcPr>
            <w:tcW w:w="2692" w:type="dxa"/>
            <w:tcBorders>
              <w:top w:val="single" w:color="FFC700" w:themeColor="accent1" w:sz="4" w:space="0"/>
              <w:left w:val="nil"/>
              <w:bottom w:val="single" w:color="FFC700" w:themeColor="accent1" w:sz="8" w:space="0"/>
            </w:tcBorders>
          </w:tcPr>
          <w:p w:rsidRPr="00FA5049" w:rsidR="00B45120" w:rsidP="00D04DC7" w:rsidRDefault="00B45120" w14:paraId="495EFD22" w14:textId="77777777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</w:rPr>
            </w:pPr>
          </w:p>
        </w:tc>
      </w:tr>
      <w:tr w:rsidRPr="00FA5049" w:rsidR="00B45120" w:rsidTr="00F21694" w14:paraId="1392E8FF" w14:textId="77777777">
        <w:trPr>
          <w:trHeight w:val="227"/>
        </w:trPr>
        <w:tc>
          <w:tcPr>
            <w:tcW w:w="3062" w:type="dxa"/>
            <w:tcBorders>
              <w:top w:val="single" w:color="FFC700" w:themeColor="accent1" w:sz="8" w:space="0"/>
              <w:bottom w:val="single" w:color="FFC700" w:themeColor="accent1" w:sz="8" w:space="0"/>
              <w:right w:val="nil"/>
            </w:tcBorders>
          </w:tcPr>
          <w:p w:rsidRPr="00FA5049" w:rsidR="00B45120" w:rsidP="00D04DC7" w:rsidRDefault="00B45120" w14:paraId="19EE37F5" w14:textId="77777777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联系人职务</w:t>
            </w: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 xml:space="preserve"> Contact</w:t>
            </w:r>
            <w:r w:rsidRPr="00FA5049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>’</w:t>
            </w: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s</w:t>
            </w:r>
            <w:r w:rsidRPr="00FA5049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Position</w:t>
            </w:r>
          </w:p>
        </w:tc>
        <w:tc>
          <w:tcPr>
            <w:tcW w:w="1843" w:type="dxa"/>
            <w:gridSpan w:val="2"/>
            <w:tcBorders>
              <w:top w:val="single" w:color="FFC700" w:themeColor="accent1" w:sz="8" w:space="0"/>
              <w:left w:val="nil"/>
              <w:bottom w:val="single" w:color="FFC700" w:themeColor="accent1" w:sz="8" w:space="0"/>
              <w:right w:val="nil"/>
            </w:tcBorders>
          </w:tcPr>
          <w:p w:rsidRPr="00FA5049" w:rsidR="00B45120" w:rsidP="00D04DC7" w:rsidRDefault="00B45120" w14:paraId="62E57AE8" w14:textId="77777777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FFC700" w:themeColor="accent1" w:sz="8" w:space="0"/>
              <w:left w:val="nil"/>
              <w:bottom w:val="single" w:color="FFC700" w:themeColor="accent1" w:sz="8" w:space="0"/>
              <w:right w:val="nil"/>
            </w:tcBorders>
          </w:tcPr>
          <w:p w:rsidRPr="00FA5049" w:rsidR="00B45120" w:rsidP="00D04DC7" w:rsidRDefault="00B45120" w14:paraId="18A90C5F" w14:textId="77777777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联系邮箱</w:t>
            </w: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 xml:space="preserve"> Email</w:t>
            </w:r>
          </w:p>
        </w:tc>
        <w:tc>
          <w:tcPr>
            <w:tcW w:w="2692" w:type="dxa"/>
            <w:tcBorders>
              <w:top w:val="single" w:color="FFC700" w:themeColor="accent1" w:sz="8" w:space="0"/>
              <w:left w:val="nil"/>
              <w:bottom w:val="single" w:color="FFC700" w:themeColor="accent1" w:sz="8" w:space="0"/>
            </w:tcBorders>
          </w:tcPr>
          <w:p w:rsidRPr="00FA5049" w:rsidR="00B45120" w:rsidP="00D04DC7" w:rsidRDefault="00B45120" w14:paraId="284C562E" w14:textId="77777777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</w:rPr>
            </w:pPr>
          </w:p>
        </w:tc>
      </w:tr>
      <w:tr w:rsidRPr="00FA5049" w:rsidR="006E3637" w:rsidTr="006E3637" w14:paraId="457A5CAD" w14:textId="77777777">
        <w:trPr>
          <w:trHeight w:val="65"/>
        </w:trPr>
        <w:tc>
          <w:tcPr>
            <w:tcW w:w="9581" w:type="dxa"/>
            <w:gridSpan w:val="5"/>
            <w:tcBorders>
              <w:top w:val="single" w:color="FFC700" w:themeColor="accent1" w:sz="8" w:space="0"/>
              <w:bottom w:val="single" w:color="FFC700" w:themeColor="accent1" w:sz="8" w:space="0"/>
            </w:tcBorders>
          </w:tcPr>
          <w:p w:rsidRPr="006E3637" w:rsidR="006E3637" w:rsidP="00E33B44" w:rsidRDefault="006E3637" w14:paraId="254AE686" w14:textId="77777777">
            <w:pPr>
              <w:pStyle w:val="TableText"/>
              <w:rPr>
                <w:rFonts w:eastAsia="SimHei" w:asciiTheme="minorHAnsi" w:hAnsiTheme="minorHAnsi" w:cstheme="minorHAnsi"/>
                <w:sz w:val="6"/>
                <w:szCs w:val="6"/>
                <w:lang w:eastAsia="zh-CN"/>
              </w:rPr>
            </w:pPr>
          </w:p>
        </w:tc>
      </w:tr>
      <w:tr w:rsidRPr="00FA5049" w:rsidR="006E3637" w:rsidTr="00DD62C4" w14:paraId="4EBE20DC" w14:textId="77777777">
        <w:trPr>
          <w:trHeight w:val="170"/>
        </w:trPr>
        <w:tc>
          <w:tcPr>
            <w:tcW w:w="9581" w:type="dxa"/>
            <w:gridSpan w:val="5"/>
            <w:tcBorders>
              <w:bottom w:val="nil"/>
            </w:tcBorders>
            <w:shd w:val="clear" w:color="auto" w:fill="FFC700" w:themeFill="accent1"/>
            <w:vAlign w:val="center"/>
          </w:tcPr>
          <w:p w:rsidRPr="00FA5049" w:rsidR="006E3637" w:rsidP="00DD62C4" w:rsidRDefault="006E3637" w14:paraId="2EFD8403" w14:textId="0FF2F0AC">
            <w:pPr>
              <w:pStyle w:val="TableHeading"/>
              <w:rPr>
                <w:rFonts w:eastAsia="SimHei" w:asciiTheme="minorHAnsi" w:hAnsiTheme="minorHAnsi" w:cstheme="minorHAnsi"/>
                <w:sz w:val="20"/>
                <w:szCs w:val="20"/>
              </w:rPr>
            </w:pPr>
            <w:r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生产厂</w:t>
            </w: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（产品生产地）信息</w:t>
            </w:r>
            <w:r w:rsidR="00D04363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>Production</w:t>
            </w:r>
            <w:r w:rsidR="00D923E4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 xml:space="preserve"> plant</w:t>
            </w:r>
            <w:r w:rsidR="00D04363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FA5049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>(site of the product to be certified)</w:t>
            </w:r>
            <w:r w:rsidRPr="00FA5049">
              <w:rPr>
                <w:rFonts w:eastAsia="SimHei" w:asciiTheme="minorHAnsi" w:hAnsiTheme="minorHAnsi" w:cstheme="minorHAnsi"/>
                <w:bCs/>
                <w:sz w:val="20"/>
                <w:szCs w:val="20"/>
              </w:rPr>
              <w:t xml:space="preserve"> information</w:t>
            </w:r>
          </w:p>
        </w:tc>
      </w:tr>
      <w:tr w:rsidRPr="00FA5049" w:rsidR="006E3637" w:rsidTr="00DD62C4" w14:paraId="6E3F6746" w14:textId="77777777">
        <w:trPr>
          <w:trHeight w:val="227"/>
        </w:trPr>
        <w:tc>
          <w:tcPr>
            <w:tcW w:w="3062" w:type="dxa"/>
            <w:tcBorders>
              <w:bottom w:val="single" w:color="FFC700" w:themeColor="accent1" w:sz="8" w:space="0"/>
              <w:right w:val="nil"/>
            </w:tcBorders>
          </w:tcPr>
          <w:p w:rsidRPr="00FA5049" w:rsidR="006E3637" w:rsidP="00DD62C4" w:rsidRDefault="006E3637" w14:paraId="6EFF737B" w14:textId="77777777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公司名称</w:t>
            </w: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Company</w:t>
            </w:r>
            <w:r w:rsidRPr="00FA5049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Name</w:t>
            </w:r>
          </w:p>
        </w:tc>
        <w:tc>
          <w:tcPr>
            <w:tcW w:w="3827" w:type="dxa"/>
            <w:gridSpan w:val="3"/>
            <w:tcBorders>
              <w:left w:val="nil"/>
              <w:bottom w:val="single" w:color="FFC700" w:themeColor="accent1" w:sz="8" w:space="0"/>
              <w:right w:val="single" w:color="00B0F0" w:sz="12" w:space="0"/>
            </w:tcBorders>
          </w:tcPr>
          <w:p w:rsidRPr="00FA5049" w:rsidR="006E3637" w:rsidP="00DD62C4" w:rsidRDefault="006E3637" w14:paraId="58FE3489" w14:textId="77777777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  <w:tcBorders>
              <w:left w:val="single" w:color="00B0F0" w:sz="12" w:space="0"/>
              <w:bottom w:val="single" w:color="00B0F0" w:sz="12" w:space="0"/>
            </w:tcBorders>
          </w:tcPr>
          <w:p w:rsidRPr="00FA5049" w:rsidR="006E3637" w:rsidP="00DD62C4" w:rsidRDefault="006E3637" w14:paraId="2B32598B" w14:textId="77777777">
            <w:pPr>
              <w:pStyle w:val="TableText"/>
              <w:rPr>
                <w:rFonts w:eastAsia="SimHei" w:cs="Arial" w:asciiTheme="minorHAnsi" w:hAnsiTheme="minorHAnsi"/>
                <w:bCs/>
                <w:sz w:val="20"/>
                <w:szCs w:val="20"/>
                <w:lang w:eastAsia="zh-CN"/>
              </w:rPr>
            </w:pPr>
            <w:r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统一社</w:t>
            </w:r>
            <w:r>
              <w:rPr>
                <w:rFonts w:hint="eastAsia" w:eastAsia="SimHei" w:asciiTheme="minorHAnsi" w:hAnsiTheme="minorHAnsi" w:cstheme="minorHAnsi"/>
                <w:sz w:val="20"/>
                <w:szCs w:val="20"/>
              </w:rPr>
              <w:t>会信用代码</w:t>
            </w:r>
            <w:r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>USCC No.</w:t>
            </w:r>
          </w:p>
          <w:p w:rsidRPr="00FA5049" w:rsidR="006E3637" w:rsidP="00DD62C4" w:rsidRDefault="006E3637" w14:paraId="45A1E0F1" w14:textId="77777777">
            <w:pPr>
              <w:pStyle w:val="TableText"/>
              <w:rPr>
                <w:rFonts w:eastAsia="SimHei" w:cs="Arial" w:asciiTheme="minorHAnsi" w:hAnsiTheme="minorHAnsi"/>
                <w:bCs/>
                <w:sz w:val="20"/>
                <w:szCs w:val="20"/>
                <w:lang w:eastAsia="zh-CN"/>
              </w:rPr>
            </w:pPr>
          </w:p>
        </w:tc>
      </w:tr>
      <w:tr w:rsidRPr="00FA5049" w:rsidR="006E3637" w:rsidTr="00DD62C4" w14:paraId="76731158" w14:textId="77777777">
        <w:trPr>
          <w:trHeight w:val="227"/>
        </w:trPr>
        <w:tc>
          <w:tcPr>
            <w:tcW w:w="3062" w:type="dxa"/>
            <w:tcBorders>
              <w:top w:val="single" w:color="FFC700" w:themeColor="accent1" w:sz="8" w:space="0"/>
              <w:bottom w:val="single" w:color="FFC700" w:themeColor="accent1" w:sz="8" w:space="0"/>
              <w:right w:val="nil"/>
            </w:tcBorders>
          </w:tcPr>
          <w:p w:rsidRPr="00FA5049" w:rsidR="006E3637" w:rsidP="00DD62C4" w:rsidRDefault="006E3637" w14:paraId="1169CD96" w14:textId="77777777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公司网址</w:t>
            </w: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Company</w:t>
            </w:r>
            <w:r w:rsidRPr="00FA5049">
              <w:rPr>
                <w:rFonts w:eastAsia="SimHei" w:asciiTheme="minorHAnsi" w:hAnsiTheme="minorHAnsi" w:cstheme="minorHAnsi"/>
                <w:sz w:val="20"/>
                <w:szCs w:val="20"/>
              </w:rPr>
              <w:t xml:space="preserve"> </w:t>
            </w: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Website</w:t>
            </w:r>
          </w:p>
        </w:tc>
        <w:tc>
          <w:tcPr>
            <w:tcW w:w="3827" w:type="dxa"/>
            <w:gridSpan w:val="3"/>
            <w:tcBorders>
              <w:top w:val="single" w:color="FFC700" w:themeColor="accent1" w:sz="8" w:space="0"/>
              <w:left w:val="nil"/>
              <w:bottom w:val="single" w:color="FFC700" w:themeColor="accent1" w:sz="8" w:space="0"/>
              <w:right w:val="single" w:color="00B0F0" w:sz="12" w:space="0"/>
            </w:tcBorders>
          </w:tcPr>
          <w:p w:rsidRPr="00FA5049" w:rsidR="006E3637" w:rsidP="00DD62C4" w:rsidRDefault="006E3637" w14:paraId="2300AF5D" w14:textId="77777777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top w:val="single" w:color="FFC700" w:themeColor="accent1" w:sz="4" w:space="0"/>
              <w:left w:val="single" w:color="00B0F0" w:sz="12" w:space="0"/>
              <w:bottom w:val="single" w:color="00B0F0" w:sz="12" w:space="0"/>
            </w:tcBorders>
          </w:tcPr>
          <w:p w:rsidRPr="00FA5049" w:rsidR="006E3637" w:rsidP="00DD62C4" w:rsidRDefault="006E3637" w14:paraId="6C543B47" w14:textId="77777777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</w:rPr>
            </w:pPr>
          </w:p>
        </w:tc>
      </w:tr>
      <w:tr w:rsidRPr="00FA5049" w:rsidR="006E3637" w:rsidTr="00DD62C4" w14:paraId="4F2B37E1" w14:textId="77777777">
        <w:trPr>
          <w:trHeight w:val="227"/>
        </w:trPr>
        <w:tc>
          <w:tcPr>
            <w:tcW w:w="3062" w:type="dxa"/>
            <w:tcBorders>
              <w:top w:val="single" w:color="FFC700" w:themeColor="accent1" w:sz="8" w:space="0"/>
              <w:bottom w:val="single" w:color="FFC700" w:themeColor="accent1" w:sz="8" w:space="0"/>
              <w:right w:val="nil"/>
            </w:tcBorders>
          </w:tcPr>
          <w:p w:rsidR="00977CDD" w:rsidP="00DD62C4" w:rsidRDefault="006E3637" w14:paraId="081DE56F" w14:textId="77777777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公司地址</w:t>
            </w: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 xml:space="preserve"> Company</w:t>
            </w:r>
            <w:r w:rsidRPr="00FA5049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Address</w:t>
            </w:r>
          </w:p>
          <w:p w:rsidRPr="00FA5049" w:rsidR="006E3637" w:rsidP="00DD62C4" w:rsidRDefault="00977CDD" w14:paraId="376D553B" w14:textId="4AC21671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  <w:r w:rsidRPr="00977CDD">
              <w:rPr>
                <w:rFonts w:hint="eastAsia" w:eastAsia="SimHei" w:asciiTheme="minorHAnsi" w:hAnsiTheme="minorHAnsi" w:cstheme="minorHAnsi"/>
                <w:sz w:val="18"/>
                <w:szCs w:val="18"/>
                <w:lang w:eastAsia="zh-CN"/>
              </w:rPr>
              <w:t>（包含注册地址及</w:t>
            </w:r>
            <w:r>
              <w:rPr>
                <w:rFonts w:hint="eastAsia" w:eastAsia="SimHei" w:asciiTheme="minorHAnsi" w:hAnsiTheme="minorHAnsi" w:cstheme="minorHAnsi"/>
                <w:sz w:val="18"/>
                <w:szCs w:val="18"/>
                <w:lang w:eastAsia="zh-CN"/>
              </w:rPr>
              <w:t>生产</w:t>
            </w:r>
            <w:r w:rsidRPr="00977CDD">
              <w:rPr>
                <w:rFonts w:hint="eastAsia" w:eastAsia="SimHei" w:asciiTheme="minorHAnsi" w:hAnsiTheme="minorHAnsi" w:cstheme="minorHAnsi"/>
                <w:sz w:val="18"/>
                <w:szCs w:val="18"/>
                <w:lang w:eastAsia="zh-CN"/>
              </w:rPr>
              <w:t>地址）</w:t>
            </w:r>
          </w:p>
        </w:tc>
        <w:tc>
          <w:tcPr>
            <w:tcW w:w="6519" w:type="dxa"/>
            <w:gridSpan w:val="4"/>
            <w:tcBorders>
              <w:top w:val="single" w:color="FFC700" w:themeColor="accent1" w:sz="8" w:space="0"/>
              <w:left w:val="nil"/>
              <w:bottom w:val="single" w:color="FFC700" w:themeColor="accent1" w:sz="4" w:space="0"/>
            </w:tcBorders>
          </w:tcPr>
          <w:p w:rsidRPr="00FA5049" w:rsidR="006E3637" w:rsidP="00DD62C4" w:rsidRDefault="006E3637" w14:paraId="786B8070" w14:textId="77777777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</w:p>
        </w:tc>
      </w:tr>
      <w:tr w:rsidRPr="00FA5049" w:rsidR="006E3637" w:rsidTr="00782A9A" w14:paraId="2E4097D3" w14:textId="77777777">
        <w:trPr>
          <w:trHeight w:val="227"/>
        </w:trPr>
        <w:tc>
          <w:tcPr>
            <w:tcW w:w="3062" w:type="dxa"/>
            <w:tcBorders>
              <w:top w:val="single" w:color="FFC700" w:themeColor="accent1" w:sz="8" w:space="0"/>
              <w:bottom w:val="single" w:color="FFC700" w:themeColor="accent1" w:sz="8" w:space="0"/>
              <w:right w:val="nil"/>
            </w:tcBorders>
          </w:tcPr>
          <w:p w:rsidRPr="00FA5049" w:rsidR="006E3637" w:rsidP="00DD62C4" w:rsidRDefault="006E3637" w14:paraId="480BA1DB" w14:textId="77777777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</w:rPr>
            </w:pP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联系人姓名</w:t>
            </w:r>
            <w:r w:rsidRPr="00FA5049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>Contact’s Name</w:t>
            </w:r>
          </w:p>
        </w:tc>
        <w:tc>
          <w:tcPr>
            <w:tcW w:w="1843" w:type="dxa"/>
            <w:gridSpan w:val="2"/>
            <w:tcBorders>
              <w:top w:val="single" w:color="FFC700" w:themeColor="accent1" w:sz="4" w:space="0"/>
              <w:left w:val="nil"/>
              <w:bottom w:val="single" w:color="FFC700" w:themeColor="accent1" w:sz="8" w:space="0"/>
              <w:right w:val="nil"/>
            </w:tcBorders>
          </w:tcPr>
          <w:p w:rsidRPr="00FA5049" w:rsidR="006E3637" w:rsidP="00DD62C4" w:rsidRDefault="006E3637" w14:paraId="014D36B7" w14:textId="77777777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FFC700" w:themeColor="accent1" w:sz="4" w:space="0"/>
              <w:left w:val="nil"/>
              <w:bottom w:val="single" w:color="FFC700" w:themeColor="accent1" w:sz="8" w:space="0"/>
              <w:right w:val="nil"/>
            </w:tcBorders>
          </w:tcPr>
          <w:p w:rsidRPr="00FA5049" w:rsidR="006E3637" w:rsidP="00DD62C4" w:rsidRDefault="006E3637" w14:paraId="0A38AA07" w14:textId="77777777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</w:rPr>
            </w:pP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联系电话</w:t>
            </w:r>
            <w:r w:rsidRPr="00FA5049">
              <w:rPr>
                <w:rFonts w:eastAsia="SimHei" w:asciiTheme="minorHAnsi" w:hAnsiTheme="minorHAnsi" w:cstheme="minorHAnsi"/>
                <w:bCs/>
                <w:color w:val="000000"/>
                <w:sz w:val="20"/>
                <w:szCs w:val="20"/>
              </w:rPr>
              <w:t>Telephone</w:t>
            </w:r>
          </w:p>
        </w:tc>
        <w:tc>
          <w:tcPr>
            <w:tcW w:w="2692" w:type="dxa"/>
            <w:tcBorders>
              <w:top w:val="single" w:color="FFC700" w:themeColor="accent1" w:sz="4" w:space="0"/>
              <w:left w:val="nil"/>
              <w:bottom w:val="single" w:color="FFC700" w:themeColor="accent1" w:sz="8" w:space="0"/>
            </w:tcBorders>
          </w:tcPr>
          <w:p w:rsidRPr="00FA5049" w:rsidR="006E3637" w:rsidP="00DD62C4" w:rsidRDefault="006E3637" w14:paraId="3ADF9414" w14:textId="77777777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</w:rPr>
            </w:pPr>
          </w:p>
        </w:tc>
      </w:tr>
      <w:tr w:rsidRPr="00FA5049" w:rsidR="006E3637" w:rsidTr="00C360FC" w14:paraId="4754A3AC" w14:textId="77777777">
        <w:trPr>
          <w:trHeight w:val="227"/>
        </w:trPr>
        <w:tc>
          <w:tcPr>
            <w:tcW w:w="3062" w:type="dxa"/>
            <w:tcBorders>
              <w:top w:val="single" w:color="FFC700" w:themeColor="accent1" w:sz="8" w:space="0"/>
              <w:bottom w:val="single" w:color="FFC700" w:themeColor="accent1" w:sz="12" w:space="0"/>
              <w:right w:val="nil"/>
            </w:tcBorders>
          </w:tcPr>
          <w:p w:rsidRPr="00FA5049" w:rsidR="006E3637" w:rsidP="00DD62C4" w:rsidRDefault="006E3637" w14:paraId="7F0D3FA2" w14:textId="77777777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联系人职务</w:t>
            </w: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 xml:space="preserve"> Contact</w:t>
            </w:r>
            <w:r w:rsidRPr="00FA5049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>’</w:t>
            </w: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s</w:t>
            </w:r>
            <w:r w:rsidRPr="00FA5049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Position</w:t>
            </w:r>
          </w:p>
        </w:tc>
        <w:tc>
          <w:tcPr>
            <w:tcW w:w="1843" w:type="dxa"/>
            <w:gridSpan w:val="2"/>
            <w:tcBorders>
              <w:top w:val="single" w:color="FFC700" w:themeColor="accent1" w:sz="8" w:space="0"/>
              <w:left w:val="nil"/>
              <w:bottom w:val="single" w:color="FFC700" w:themeColor="accent1" w:sz="12" w:space="0"/>
              <w:right w:val="nil"/>
            </w:tcBorders>
          </w:tcPr>
          <w:p w:rsidRPr="00FA5049" w:rsidR="006E3637" w:rsidP="00DD62C4" w:rsidRDefault="006E3637" w14:paraId="3A4F1CB8" w14:textId="77777777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FFC700" w:themeColor="accent1" w:sz="8" w:space="0"/>
              <w:left w:val="nil"/>
              <w:bottom w:val="single" w:color="FFC700" w:themeColor="accent1" w:sz="12" w:space="0"/>
              <w:right w:val="nil"/>
            </w:tcBorders>
          </w:tcPr>
          <w:p w:rsidRPr="00FA5049" w:rsidR="006E3637" w:rsidP="00DD62C4" w:rsidRDefault="006E3637" w14:paraId="080D83DB" w14:textId="77777777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联系邮箱</w:t>
            </w: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 xml:space="preserve"> Email</w:t>
            </w:r>
          </w:p>
        </w:tc>
        <w:tc>
          <w:tcPr>
            <w:tcW w:w="2692" w:type="dxa"/>
            <w:tcBorders>
              <w:top w:val="single" w:color="FFC700" w:themeColor="accent1" w:sz="8" w:space="0"/>
              <w:left w:val="nil"/>
              <w:bottom w:val="single" w:color="FFC700" w:themeColor="accent1" w:sz="12" w:space="0"/>
            </w:tcBorders>
          </w:tcPr>
          <w:p w:rsidRPr="00FA5049" w:rsidR="006E3637" w:rsidP="00DD62C4" w:rsidRDefault="006E3637" w14:paraId="09882734" w14:textId="77777777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</w:rPr>
            </w:pPr>
          </w:p>
        </w:tc>
      </w:tr>
      <w:tr w:rsidRPr="00FA5049" w:rsidR="00782A9A" w:rsidTr="00C360FC" w14:paraId="10A5EC24" w14:textId="0892DF40">
        <w:trPr>
          <w:trHeight w:val="227"/>
        </w:trPr>
        <w:tc>
          <w:tcPr>
            <w:tcW w:w="4590" w:type="dxa"/>
            <w:gridSpan w:val="2"/>
            <w:tcBorders>
              <w:top w:val="single" w:color="FFC700" w:themeColor="accent1" w:sz="12" w:space="0"/>
              <w:bottom w:val="single" w:color="FFC700" w:themeColor="accent1" w:sz="2" w:space="0"/>
              <w:right w:val="nil"/>
            </w:tcBorders>
          </w:tcPr>
          <w:p w:rsidR="00782A9A" w:rsidP="00DD62C4" w:rsidRDefault="00782A9A" w14:paraId="68513BBC" w14:textId="77777777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  <w:r w:rsidRPr="00886234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拟认证产品</w:t>
            </w:r>
            <w:r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相关过程</w:t>
            </w:r>
            <w:r w:rsidRPr="00886234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人数</w:t>
            </w:r>
            <w:r w:rsidRPr="00EB65E5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 xml:space="preserve"> </w:t>
            </w:r>
          </w:p>
          <w:p w:rsidRPr="00FA5049" w:rsidR="00782A9A" w:rsidP="00DD62C4" w:rsidRDefault="00782A9A" w14:paraId="1F977666" w14:textId="0F6D804E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  <w:r w:rsidRPr="00EB65E5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>Total employees</w:t>
            </w:r>
            <w:r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 xml:space="preserve"> related to product to be certified</w:t>
            </w:r>
          </w:p>
        </w:tc>
        <w:tc>
          <w:tcPr>
            <w:tcW w:w="4991" w:type="dxa"/>
            <w:gridSpan w:val="3"/>
            <w:tcBorders>
              <w:top w:val="single" w:color="FFC700" w:themeColor="accent1" w:sz="12" w:space="0"/>
              <w:left w:val="nil"/>
              <w:bottom w:val="single" w:color="FFC700" w:themeColor="accent1" w:sz="2" w:space="0"/>
            </w:tcBorders>
          </w:tcPr>
          <w:p w:rsidRPr="00FA5049" w:rsidR="00782A9A" w:rsidP="00DD62C4" w:rsidRDefault="00782A9A" w14:paraId="058B6016" w14:textId="77777777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</w:p>
        </w:tc>
      </w:tr>
      <w:tr w:rsidRPr="00FA5049" w:rsidR="00485B00" w:rsidTr="00C360FC" w14:paraId="4341F995" w14:textId="77777777">
        <w:trPr>
          <w:trHeight w:val="227"/>
        </w:trPr>
        <w:tc>
          <w:tcPr>
            <w:tcW w:w="3062" w:type="dxa"/>
            <w:tcBorders>
              <w:top w:val="single" w:color="FFC700" w:themeColor="accent1" w:sz="2" w:space="0"/>
              <w:bottom w:val="single" w:color="FFC700" w:themeColor="accent1" w:sz="8" w:space="0"/>
              <w:right w:val="nil"/>
            </w:tcBorders>
          </w:tcPr>
          <w:p w:rsidR="003A6E17" w:rsidP="00DD62C4" w:rsidRDefault="00DE5143" w14:paraId="16193CCD" w14:textId="372AFA6D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其中</w:t>
            </w:r>
            <w:r w:rsidR="00485B00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生产班次</w:t>
            </w:r>
            <w:r w:rsidR="00CC7721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信息</w:t>
            </w:r>
          </w:p>
          <w:p w:rsidRPr="00EB65E5" w:rsidR="00485B00" w:rsidP="00DD62C4" w:rsidRDefault="00CC7721" w14:paraId="75FF1E84" w14:textId="28B8C9FC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>Info</w:t>
            </w:r>
            <w:r w:rsidR="00B82F27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 xml:space="preserve"> of </w:t>
            </w:r>
            <w:r w:rsidR="00485B00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S</w:t>
            </w:r>
            <w:r w:rsidR="00485B00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>hifts</w:t>
            </w:r>
          </w:p>
        </w:tc>
        <w:tc>
          <w:tcPr>
            <w:tcW w:w="6519" w:type="dxa"/>
            <w:gridSpan w:val="4"/>
            <w:tcBorders>
              <w:top w:val="single" w:color="FFC700" w:themeColor="accent1" w:sz="2" w:space="0"/>
              <w:left w:val="nil"/>
              <w:bottom w:val="single" w:color="FFC700" w:themeColor="accent1" w:sz="8" w:space="0"/>
            </w:tcBorders>
          </w:tcPr>
          <w:tbl>
            <w:tblPr>
              <w:tblStyle w:val="TableGrid"/>
              <w:tblW w:w="0" w:type="auto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1340"/>
              <w:gridCol w:w="2842"/>
              <w:gridCol w:w="1559"/>
            </w:tblGrid>
            <w:tr w:rsidR="00B82F27" w:rsidTr="00CC7721" w14:paraId="250DD1F3" w14:textId="77777777">
              <w:trPr>
                <w:jc w:val="center"/>
              </w:trPr>
              <w:tc>
                <w:tcPr>
                  <w:tcW w:w="1340" w:type="dxa"/>
                </w:tcPr>
                <w:p w:rsidR="00B82F27" w:rsidP="00DC6DDC" w:rsidRDefault="00B82F27" w14:paraId="2B4D471B" w14:textId="28367CD5">
                  <w:pPr>
                    <w:pStyle w:val="TableText"/>
                    <w:jc w:val="center"/>
                    <w:rPr>
                      <w:rFonts w:eastAsia="SimHei" w:asciiTheme="minorHAnsi" w:hAnsiTheme="minorHAnsi" w:cstheme="minorHAnsi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eastAsia="SimHei" w:asciiTheme="minorHAnsi" w:hAnsiTheme="minorHAnsi" w:cstheme="minorHAnsi"/>
                      <w:sz w:val="20"/>
                      <w:szCs w:val="20"/>
                      <w:lang w:eastAsia="zh-CN"/>
                    </w:rPr>
                    <w:t>班次</w:t>
                  </w:r>
                  <w:r w:rsidR="00CC7721">
                    <w:rPr>
                      <w:rFonts w:hint="eastAsia" w:eastAsia="SimHei" w:asciiTheme="minorHAnsi" w:hAnsiTheme="minorHAnsi" w:cstheme="minorHAnsi"/>
                      <w:sz w:val="20"/>
                      <w:szCs w:val="20"/>
                      <w:lang w:eastAsia="zh-CN"/>
                    </w:rPr>
                    <w:t xml:space="preserve"> </w:t>
                  </w:r>
                  <w:r w:rsidR="00CC7721">
                    <w:rPr>
                      <w:rFonts w:eastAsia="SimHei" w:asciiTheme="minorHAnsi" w:hAnsiTheme="minorHAnsi" w:cstheme="minorHAnsi"/>
                      <w:sz w:val="20"/>
                      <w:szCs w:val="20"/>
                      <w:lang w:eastAsia="zh-CN"/>
                    </w:rPr>
                    <w:t>Shifts</w:t>
                  </w:r>
                </w:p>
              </w:tc>
              <w:tc>
                <w:tcPr>
                  <w:tcW w:w="2842" w:type="dxa"/>
                </w:tcPr>
                <w:p w:rsidR="00B82F27" w:rsidP="00B82F27" w:rsidRDefault="00B82F27" w14:paraId="4EAD9779" w14:textId="40D5AC12">
                  <w:pPr>
                    <w:pStyle w:val="TableText"/>
                    <w:jc w:val="center"/>
                    <w:rPr>
                      <w:rFonts w:eastAsia="SimHei" w:asciiTheme="minorHAnsi" w:hAnsiTheme="minorHAnsi" w:cstheme="minorHAnsi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eastAsia="SimHei" w:asciiTheme="minorHAnsi" w:hAnsiTheme="minorHAnsi" w:cstheme="minorHAnsi"/>
                      <w:sz w:val="20"/>
                      <w:szCs w:val="20"/>
                      <w:lang w:eastAsia="zh-CN"/>
                    </w:rPr>
                    <w:t>时间</w:t>
                  </w:r>
                  <w:r w:rsidR="00CC7721">
                    <w:rPr>
                      <w:rFonts w:hint="eastAsia" w:eastAsia="SimHei" w:asciiTheme="minorHAnsi" w:hAnsiTheme="minorHAnsi" w:cstheme="minorHAnsi"/>
                      <w:sz w:val="20"/>
                      <w:szCs w:val="20"/>
                      <w:lang w:eastAsia="zh-CN"/>
                    </w:rPr>
                    <w:t>T</w:t>
                  </w:r>
                  <w:r w:rsidR="00CC7721">
                    <w:rPr>
                      <w:rFonts w:eastAsia="SimHei" w:asciiTheme="minorHAnsi" w:hAnsiTheme="minorHAnsi" w:cstheme="minorHAnsi"/>
                      <w:sz w:val="20"/>
                      <w:szCs w:val="20"/>
                      <w:lang w:eastAsia="zh-CN"/>
                    </w:rPr>
                    <w:t>ime</w:t>
                  </w:r>
                </w:p>
              </w:tc>
              <w:tc>
                <w:tcPr>
                  <w:tcW w:w="1559" w:type="dxa"/>
                </w:tcPr>
                <w:p w:rsidR="00B82F27" w:rsidP="00B82F27" w:rsidRDefault="00B82F27" w14:paraId="7498CD6D" w14:textId="47BFD5A7">
                  <w:pPr>
                    <w:pStyle w:val="TableText"/>
                    <w:jc w:val="center"/>
                    <w:rPr>
                      <w:rFonts w:eastAsia="SimHei" w:asciiTheme="minorHAnsi" w:hAnsiTheme="minorHAnsi" w:cstheme="minorHAnsi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eastAsia="SimHei" w:asciiTheme="minorHAnsi" w:hAnsiTheme="minorHAnsi" w:cstheme="minorHAnsi"/>
                      <w:sz w:val="20"/>
                      <w:szCs w:val="20"/>
                      <w:lang w:eastAsia="zh-CN"/>
                    </w:rPr>
                    <w:t>人数</w:t>
                  </w:r>
                  <w:r w:rsidR="009E40F7">
                    <w:rPr>
                      <w:rFonts w:eastAsia="SimHei" w:asciiTheme="minorHAnsi" w:hAnsiTheme="minorHAnsi" w:cstheme="minorHAnsi"/>
                      <w:sz w:val="20"/>
                      <w:szCs w:val="20"/>
                      <w:lang w:eastAsia="zh-CN"/>
                    </w:rPr>
                    <w:t>Headcount</w:t>
                  </w:r>
                </w:p>
              </w:tc>
            </w:tr>
            <w:tr w:rsidR="00B82F27" w:rsidTr="00CC7721" w14:paraId="009E44C5" w14:textId="77777777">
              <w:trPr>
                <w:jc w:val="center"/>
              </w:trPr>
              <w:tc>
                <w:tcPr>
                  <w:tcW w:w="1340" w:type="dxa"/>
                </w:tcPr>
                <w:p w:rsidR="00B82F27" w:rsidP="00DC6DDC" w:rsidRDefault="00B82F27" w14:paraId="1E3C1ACA" w14:textId="35DDE074">
                  <w:pPr>
                    <w:pStyle w:val="TableText"/>
                    <w:jc w:val="center"/>
                    <w:rPr>
                      <w:rFonts w:eastAsia="SimHei" w:asciiTheme="minorHAnsi" w:hAnsiTheme="minorHAnsi" w:cstheme="minorHAnsi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eastAsia="SimHei" w:asciiTheme="minorHAnsi" w:hAnsiTheme="minorHAnsi" w:cstheme="minorHAnsi"/>
                      <w:sz w:val="20"/>
                      <w:szCs w:val="20"/>
                      <w:lang w:eastAsia="zh-CN"/>
                    </w:rPr>
                    <w:t>第一班</w:t>
                  </w:r>
                  <w:r w:rsidR="00CC7721">
                    <w:rPr>
                      <w:rFonts w:hint="eastAsia" w:eastAsia="SimHei" w:asciiTheme="minorHAnsi" w:hAnsiTheme="minorHAnsi" w:cstheme="minorHAnsi"/>
                      <w:sz w:val="20"/>
                      <w:szCs w:val="20"/>
                      <w:lang w:eastAsia="zh-CN"/>
                    </w:rPr>
                    <w:t>1</w:t>
                  </w:r>
                  <w:r w:rsidRPr="00CC7721" w:rsidR="00CC7721">
                    <w:rPr>
                      <w:rFonts w:eastAsia="SimHei" w:asciiTheme="minorHAnsi" w:hAnsiTheme="minorHAnsi" w:cstheme="minorHAnsi"/>
                      <w:sz w:val="20"/>
                      <w:szCs w:val="20"/>
                      <w:vertAlign w:val="superscript"/>
                      <w:lang w:eastAsia="zh-CN"/>
                    </w:rPr>
                    <w:t xml:space="preserve">st </w:t>
                  </w:r>
                </w:p>
              </w:tc>
              <w:tc>
                <w:tcPr>
                  <w:tcW w:w="2842" w:type="dxa"/>
                </w:tcPr>
                <w:p w:rsidR="00B82F27" w:rsidP="00DC6DDC" w:rsidRDefault="00B82F27" w14:paraId="02DC841D" w14:textId="2AF5E1A4">
                  <w:pPr>
                    <w:pStyle w:val="TableText"/>
                    <w:jc w:val="center"/>
                    <w:rPr>
                      <w:rFonts w:eastAsia="SimHei" w:asciiTheme="minorHAnsi" w:hAnsiTheme="minorHAnsi" w:cstheme="minorHAnsi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559" w:type="dxa"/>
                </w:tcPr>
                <w:p w:rsidR="00B82F27" w:rsidP="00DC6DDC" w:rsidRDefault="00B82F27" w14:paraId="60C50002" w14:textId="77777777">
                  <w:pPr>
                    <w:pStyle w:val="TableText"/>
                    <w:jc w:val="center"/>
                    <w:rPr>
                      <w:rFonts w:eastAsia="SimHei" w:asciiTheme="minorHAnsi" w:hAnsiTheme="minorHAnsi" w:cstheme="minorHAnsi"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B82F27" w:rsidTr="00CC7721" w14:paraId="5B05263E" w14:textId="77777777">
              <w:trPr>
                <w:jc w:val="center"/>
              </w:trPr>
              <w:tc>
                <w:tcPr>
                  <w:tcW w:w="1340" w:type="dxa"/>
                </w:tcPr>
                <w:p w:rsidR="00B82F27" w:rsidP="00DC6DDC" w:rsidRDefault="00B82F27" w14:paraId="52C0DD3B" w14:textId="54B00B21">
                  <w:pPr>
                    <w:pStyle w:val="TableText"/>
                    <w:jc w:val="center"/>
                    <w:rPr>
                      <w:rFonts w:eastAsia="SimHei" w:asciiTheme="minorHAnsi" w:hAnsiTheme="minorHAnsi" w:cstheme="minorHAnsi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eastAsia="SimHei" w:asciiTheme="minorHAnsi" w:hAnsiTheme="minorHAnsi" w:cstheme="minorHAnsi"/>
                      <w:sz w:val="20"/>
                      <w:szCs w:val="20"/>
                      <w:lang w:eastAsia="zh-CN"/>
                    </w:rPr>
                    <w:t>第二班</w:t>
                  </w:r>
                  <w:r w:rsidR="00CC7721">
                    <w:rPr>
                      <w:rFonts w:hint="eastAsia" w:eastAsia="SimHei" w:asciiTheme="minorHAnsi" w:hAnsiTheme="minorHAnsi" w:cstheme="minorHAnsi"/>
                      <w:sz w:val="20"/>
                      <w:szCs w:val="20"/>
                      <w:lang w:eastAsia="zh-CN"/>
                    </w:rPr>
                    <w:t xml:space="preserve"> </w:t>
                  </w:r>
                  <w:r w:rsidR="00CC7721">
                    <w:rPr>
                      <w:rFonts w:eastAsia="SimHei" w:asciiTheme="minorHAnsi" w:hAnsiTheme="minorHAnsi" w:cstheme="minorHAnsi"/>
                      <w:sz w:val="20"/>
                      <w:szCs w:val="20"/>
                      <w:lang w:eastAsia="zh-CN"/>
                    </w:rPr>
                    <w:t>2</w:t>
                  </w:r>
                  <w:r w:rsidRPr="00CC7721" w:rsidR="00CC7721">
                    <w:rPr>
                      <w:rFonts w:eastAsia="SimHei" w:asciiTheme="minorHAnsi" w:hAnsiTheme="minorHAnsi" w:cstheme="minorHAnsi"/>
                      <w:sz w:val="20"/>
                      <w:szCs w:val="20"/>
                      <w:vertAlign w:val="superscript"/>
                      <w:lang w:eastAsia="zh-CN"/>
                    </w:rPr>
                    <w:t>nd</w:t>
                  </w:r>
                </w:p>
              </w:tc>
              <w:tc>
                <w:tcPr>
                  <w:tcW w:w="2842" w:type="dxa"/>
                </w:tcPr>
                <w:p w:rsidR="00B82F27" w:rsidP="00DC6DDC" w:rsidRDefault="00B82F27" w14:paraId="4BF40BF5" w14:textId="77777777">
                  <w:pPr>
                    <w:pStyle w:val="TableText"/>
                    <w:jc w:val="center"/>
                    <w:rPr>
                      <w:rFonts w:eastAsia="SimHei" w:asciiTheme="minorHAnsi" w:hAnsiTheme="minorHAnsi" w:cstheme="minorHAnsi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559" w:type="dxa"/>
                </w:tcPr>
                <w:p w:rsidR="00B82F27" w:rsidP="00DC6DDC" w:rsidRDefault="00B82F27" w14:paraId="6C7B8E0B" w14:textId="77777777">
                  <w:pPr>
                    <w:pStyle w:val="TableText"/>
                    <w:jc w:val="center"/>
                    <w:rPr>
                      <w:rFonts w:eastAsia="SimHei" w:asciiTheme="minorHAnsi" w:hAnsiTheme="minorHAnsi" w:cstheme="minorHAnsi"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B82F27" w:rsidTr="00CC7721" w14:paraId="26BF16BE" w14:textId="77777777">
              <w:trPr>
                <w:jc w:val="center"/>
              </w:trPr>
              <w:tc>
                <w:tcPr>
                  <w:tcW w:w="1340" w:type="dxa"/>
                </w:tcPr>
                <w:p w:rsidR="00B82F27" w:rsidP="00DC6DDC" w:rsidRDefault="00B82F27" w14:paraId="7670B6AA" w14:textId="6F282ADA">
                  <w:pPr>
                    <w:pStyle w:val="TableText"/>
                    <w:jc w:val="center"/>
                    <w:rPr>
                      <w:rFonts w:eastAsia="SimHei" w:asciiTheme="minorHAnsi" w:hAnsiTheme="minorHAnsi" w:cstheme="minorHAnsi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eastAsia="SimHei" w:asciiTheme="minorHAnsi" w:hAnsiTheme="minorHAnsi" w:cstheme="minorHAnsi"/>
                      <w:sz w:val="20"/>
                      <w:szCs w:val="20"/>
                      <w:lang w:eastAsia="zh-CN"/>
                    </w:rPr>
                    <w:t>第三班</w:t>
                  </w:r>
                  <w:r w:rsidR="00CC7721">
                    <w:rPr>
                      <w:rFonts w:hint="eastAsia" w:eastAsia="SimHei" w:asciiTheme="minorHAnsi" w:hAnsiTheme="minorHAnsi" w:cstheme="minorHAnsi"/>
                      <w:sz w:val="20"/>
                      <w:szCs w:val="20"/>
                      <w:lang w:eastAsia="zh-CN"/>
                    </w:rPr>
                    <w:t xml:space="preserve"> </w:t>
                  </w:r>
                  <w:r w:rsidR="00CC7721">
                    <w:rPr>
                      <w:rFonts w:eastAsia="SimHei" w:asciiTheme="minorHAnsi" w:hAnsiTheme="minorHAnsi" w:cstheme="minorHAnsi"/>
                      <w:sz w:val="20"/>
                      <w:szCs w:val="20"/>
                      <w:lang w:eastAsia="zh-CN"/>
                    </w:rPr>
                    <w:t>3</w:t>
                  </w:r>
                  <w:r w:rsidRPr="00CC7721" w:rsidR="00CC7721">
                    <w:rPr>
                      <w:rFonts w:eastAsia="SimHei" w:asciiTheme="minorHAnsi" w:hAnsiTheme="minorHAnsi" w:cstheme="minorHAnsi"/>
                      <w:sz w:val="20"/>
                      <w:szCs w:val="20"/>
                      <w:vertAlign w:val="superscript"/>
                      <w:lang w:eastAsia="zh-CN"/>
                    </w:rPr>
                    <w:t>rd</w:t>
                  </w:r>
                  <w:r w:rsidR="00CC7721">
                    <w:rPr>
                      <w:rFonts w:eastAsia="SimHei" w:asciiTheme="minorHAnsi" w:hAnsiTheme="minorHAnsi" w:cstheme="minorHAnsi"/>
                      <w:sz w:val="20"/>
                      <w:szCs w:val="20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42" w:type="dxa"/>
                </w:tcPr>
                <w:p w:rsidR="00B82F27" w:rsidP="00DC6DDC" w:rsidRDefault="00B82F27" w14:paraId="5D1C88E6" w14:textId="77777777">
                  <w:pPr>
                    <w:pStyle w:val="TableText"/>
                    <w:jc w:val="center"/>
                    <w:rPr>
                      <w:rFonts w:eastAsia="SimHei" w:asciiTheme="minorHAnsi" w:hAnsiTheme="minorHAnsi" w:cstheme="minorHAnsi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559" w:type="dxa"/>
                </w:tcPr>
                <w:p w:rsidR="00B82F27" w:rsidP="00DC6DDC" w:rsidRDefault="00B82F27" w14:paraId="2ABCC42F" w14:textId="77777777">
                  <w:pPr>
                    <w:pStyle w:val="TableText"/>
                    <w:jc w:val="center"/>
                    <w:rPr>
                      <w:rFonts w:eastAsia="SimHei" w:asciiTheme="minorHAnsi" w:hAnsiTheme="minorHAnsi" w:cstheme="minorHAnsi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Pr="00FA5049" w:rsidR="00485B00" w:rsidP="00DD62C4" w:rsidRDefault="00485B00" w14:paraId="1ADA497D" w14:textId="77777777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</w:p>
        </w:tc>
      </w:tr>
    </w:tbl>
    <w:p w:rsidRPr="00877828" w:rsidR="00877828" w:rsidP="006C5099" w:rsidRDefault="00877828" w14:paraId="571BC149" w14:textId="6519B49C">
      <w:pPr>
        <w:spacing w:after="0"/>
        <w:ind w:left="360" w:hanging="360"/>
        <w:rPr>
          <w:sz w:val="10"/>
          <w:szCs w:val="10"/>
          <w:lang w:eastAsia="zh-CN"/>
        </w:rPr>
      </w:pPr>
      <w:r>
        <w:rPr>
          <w:sz w:val="12"/>
          <w:szCs w:val="12"/>
          <w:lang w:eastAsia="zh-CN"/>
        </w:rPr>
        <w:t xml:space="preserve">  </w:t>
      </w:r>
      <w:r w:rsidRPr="000A1703">
        <w:rPr>
          <w:rFonts w:eastAsia="SimHei" w:asciiTheme="minorHAnsi" w:hAnsiTheme="minorHAnsi" w:cstheme="minorHAnsi"/>
          <w:bCs/>
          <w:color w:val="130C0E" w:themeColor="text1"/>
          <w:sz w:val="14"/>
          <w:szCs w:val="16"/>
          <w:lang w:eastAsia="zh-CN"/>
        </w:rPr>
        <w:t xml:space="preserve">* </w:t>
      </w:r>
      <w:r w:rsidRPr="000A1703">
        <w:rPr>
          <w:rFonts w:hint="eastAsia" w:eastAsia="SimHei" w:asciiTheme="minorHAnsi" w:hAnsiTheme="minorHAnsi" w:cstheme="minorHAnsi"/>
          <w:bCs/>
          <w:color w:val="130C0E" w:themeColor="text1"/>
          <w:sz w:val="14"/>
          <w:szCs w:val="16"/>
          <w:lang w:eastAsia="zh-CN"/>
        </w:rPr>
        <w:t>若只有一班，请填写在第一班</w:t>
      </w:r>
      <w:r w:rsidR="000C56C3">
        <w:rPr>
          <w:rFonts w:hint="eastAsia" w:eastAsia="SimHei" w:asciiTheme="minorHAnsi" w:hAnsiTheme="minorHAnsi" w:cstheme="minorHAnsi"/>
          <w:bCs/>
          <w:color w:val="130C0E" w:themeColor="text1"/>
          <w:sz w:val="14"/>
          <w:szCs w:val="16"/>
          <w:lang w:eastAsia="zh-CN"/>
        </w:rPr>
        <w:t>次</w:t>
      </w:r>
      <w:r w:rsidRPr="000A1703">
        <w:rPr>
          <w:rFonts w:hint="eastAsia" w:eastAsia="SimHei" w:asciiTheme="minorHAnsi" w:hAnsiTheme="minorHAnsi" w:cstheme="minorHAnsi"/>
          <w:bCs/>
          <w:color w:val="130C0E" w:themeColor="text1"/>
          <w:sz w:val="14"/>
          <w:szCs w:val="16"/>
          <w:lang w:eastAsia="zh-CN"/>
        </w:rPr>
        <w:t>处；若有更多班次，可手动添加；</w:t>
      </w:r>
      <w:r w:rsidRPr="00641339" w:rsidR="00DD72C8">
        <w:rPr>
          <w:rFonts w:eastAsia="SimHei" w:asciiTheme="minorHAnsi" w:hAnsiTheme="minorHAnsi" w:cstheme="minorHAnsi"/>
          <w:bCs/>
          <w:color w:val="000000"/>
          <w:sz w:val="16"/>
        </w:rPr>
        <w:t>If there is only one shift, please fill the information in the blank of the first shift; If there are more shifts, they can be manually added;</w:t>
      </w:r>
    </w:p>
    <w:tbl>
      <w:tblPr>
        <w:tblStyle w:val="TableGrid"/>
        <w:tblW w:w="0" w:type="auto"/>
        <w:tblInd w:w="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FFFFFF" w:themeColor="background2" w:sz="8" w:space="0"/>
        </w:tblBorders>
        <w:tblCellMar>
          <w:top w:w="28" w:type="dxa"/>
          <w:left w:w="57" w:type="dxa"/>
          <w:bottom w:w="28" w:type="dxa"/>
        </w:tblCellMar>
        <w:tblLook w:val="04A0" w:firstRow="1" w:lastRow="0" w:firstColumn="1" w:lastColumn="0" w:noHBand="0" w:noVBand="1"/>
      </w:tblPr>
      <w:tblGrid>
        <w:gridCol w:w="2637"/>
        <w:gridCol w:w="2268"/>
        <w:gridCol w:w="2126"/>
        <w:gridCol w:w="2550"/>
      </w:tblGrid>
      <w:tr w:rsidRPr="00FA5049" w:rsidR="00B45120" w:rsidTr="00D04DC7" w14:paraId="66DFAAA6" w14:textId="77777777">
        <w:trPr>
          <w:trHeight w:val="170"/>
        </w:trPr>
        <w:tc>
          <w:tcPr>
            <w:tcW w:w="9581" w:type="dxa"/>
            <w:gridSpan w:val="4"/>
            <w:tcBorders>
              <w:bottom w:val="nil"/>
            </w:tcBorders>
            <w:shd w:val="clear" w:color="auto" w:fill="FFC700" w:themeFill="accent1"/>
            <w:vAlign w:val="center"/>
          </w:tcPr>
          <w:p w:rsidRPr="00FA5049" w:rsidR="00B45120" w:rsidP="00D04DC7" w:rsidRDefault="00B45120" w14:paraId="5BFBD322" w14:textId="04D41638">
            <w:pPr>
              <w:pStyle w:val="TableHeading"/>
              <w:rPr>
                <w:rFonts w:eastAsia="SimHei" w:asciiTheme="minorHAnsi" w:hAnsiTheme="minorHAnsi" w:cstheme="minorHAnsi"/>
                <w:sz w:val="20"/>
                <w:szCs w:val="20"/>
              </w:rPr>
            </w:pP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开票信息</w:t>
            </w:r>
            <w:r w:rsidR="00C22738">
              <w:rPr>
                <w:rFonts w:hint="eastAsia" w:eastAsia="SimHei" w:asciiTheme="minorHAnsi" w:hAnsiTheme="minorHAnsi" w:cstheme="minorHAnsi"/>
                <w:bCs/>
                <w:sz w:val="20"/>
                <w:szCs w:val="20"/>
                <w:lang w:eastAsia="zh-CN"/>
              </w:rPr>
              <w:t>（如需分开多张发票，请分开填写开票）</w:t>
            </w:r>
            <w:r w:rsidRPr="00FA5049" w:rsidR="003F7D7E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billing</w:t>
            </w:r>
            <w:r w:rsidRPr="00FA5049" w:rsidR="003F7D7E">
              <w:rPr>
                <w:rFonts w:eastAsia="SimHei" w:asciiTheme="minorHAnsi" w:hAnsiTheme="minorHAnsi" w:cstheme="minorHAnsi"/>
                <w:bCs/>
                <w:sz w:val="20"/>
                <w:szCs w:val="20"/>
              </w:rPr>
              <w:t xml:space="preserve"> information</w:t>
            </w:r>
            <w:r w:rsidR="003F7D7E">
              <w:rPr>
                <w:rFonts w:eastAsia="SimHei"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r w:rsidRPr="003F7D7E" w:rsidR="003F7D7E">
              <w:rPr>
                <w:rFonts w:eastAsia="SimHei" w:asciiTheme="minorHAnsi" w:hAnsiTheme="minorHAnsi" w:cstheme="minorHAnsi"/>
                <w:bCs/>
                <w:sz w:val="20"/>
                <w:szCs w:val="20"/>
              </w:rPr>
              <w:t>If multiple invoices need to be separated, please fill out the invoices separately</w:t>
            </w:r>
            <w:r w:rsidR="003F7D7E">
              <w:rPr>
                <w:rFonts w:eastAsia="SimHei"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</w:tr>
      <w:tr w:rsidRPr="00FA5049" w:rsidR="00232285" w:rsidTr="00FA5049" w14:paraId="443DA892" w14:textId="77777777">
        <w:trPr>
          <w:trHeight w:val="227"/>
        </w:trPr>
        <w:tc>
          <w:tcPr>
            <w:tcW w:w="9581" w:type="dxa"/>
            <w:gridSpan w:val="4"/>
            <w:tcBorders>
              <w:bottom w:val="single" w:color="FFC700" w:themeColor="accent1" w:sz="8" w:space="0"/>
            </w:tcBorders>
          </w:tcPr>
          <w:p w:rsidRPr="00FA5049" w:rsidR="00232285" w:rsidP="00232285" w:rsidRDefault="00232285" w14:paraId="72871BAD" w14:textId="32B0342D">
            <w:pPr>
              <w:pStyle w:val="TableText"/>
              <w:rPr>
                <w:rFonts w:eastAsia="SimHei" w:cs="Arial" w:asciiTheme="minorHAnsi" w:hAnsiTheme="minorHAnsi"/>
                <w:bCs/>
                <w:sz w:val="20"/>
                <w:szCs w:val="20"/>
                <w:lang w:eastAsia="zh-CN"/>
              </w:rPr>
            </w:pPr>
            <w:r w:rsidRPr="00FA5049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>发票信息</w:t>
            </w:r>
            <w:r w:rsidRPr="00FA5049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>(</w:t>
            </w:r>
            <w:r w:rsidRPr="00FA5049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>付款方</w:t>
            </w:r>
            <w:r w:rsidRPr="00FA5049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>)Invoice Information (Payer)</w:t>
            </w:r>
          </w:p>
        </w:tc>
      </w:tr>
      <w:tr w:rsidRPr="00FA5049" w:rsidR="00232285" w:rsidTr="009041C8" w14:paraId="3575A493" w14:textId="77777777">
        <w:trPr>
          <w:trHeight w:val="227"/>
        </w:trPr>
        <w:tc>
          <w:tcPr>
            <w:tcW w:w="2637" w:type="dxa"/>
            <w:tcBorders>
              <w:top w:val="single" w:color="FFC700" w:themeColor="accent1" w:sz="8" w:space="0"/>
              <w:bottom w:val="single" w:color="FFC700" w:themeColor="accent1" w:sz="8" w:space="0"/>
              <w:right w:val="nil"/>
            </w:tcBorders>
          </w:tcPr>
          <w:p w:rsidRPr="00FA5049" w:rsidR="00232285" w:rsidP="00232285" w:rsidRDefault="00232285" w14:paraId="0C78B219" w14:textId="0D288708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形式发票</w:t>
            </w:r>
            <w:r w:rsidRPr="00FA5049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>Proforma Invoice</w:t>
            </w:r>
          </w:p>
        </w:tc>
        <w:tc>
          <w:tcPr>
            <w:tcW w:w="6944" w:type="dxa"/>
            <w:gridSpan w:val="3"/>
            <w:tcBorders>
              <w:top w:val="single" w:color="FFC700" w:themeColor="accent1" w:sz="8" w:space="0"/>
              <w:left w:val="nil"/>
              <w:bottom w:val="single" w:color="FFC700" w:themeColor="accent1" w:sz="8" w:space="0"/>
            </w:tcBorders>
            <w:vAlign w:val="center"/>
          </w:tcPr>
          <w:p w:rsidRPr="00FA5049" w:rsidR="00232285" w:rsidP="00232285" w:rsidRDefault="00DC7574" w14:paraId="15C80507" w14:textId="01ABDEB2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hint="eastAsia" w:ascii="SimHei" w:hAnsi="SimHei" w:eastAsia="SimHei" w:cstheme="minorHAnsi"/>
                  <w:bCs/>
                  <w:sz w:val="20"/>
                  <w:szCs w:val="20"/>
                </w:rPr>
                <w:id w:val="-172013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F7">
                  <w:rPr>
                    <w:rFonts w:hint="eastAsia" w:ascii="MS Gothic" w:hAnsi="MS Gothic" w:eastAsia="MS Gothic" w:cstheme="minorHAnsi"/>
                    <w:bCs/>
                    <w:sz w:val="20"/>
                    <w:szCs w:val="20"/>
                  </w:rPr>
                  <w:t>☐</w:t>
                </w:r>
              </w:sdtContent>
            </w:sdt>
            <w:r w:rsidRPr="00FA5049" w:rsidR="00232285">
              <w:rPr>
                <w:rFonts w:hint="eastAsia" w:eastAsia="SimHei" w:asciiTheme="minorHAnsi" w:hAnsiTheme="minorHAnsi" w:cstheme="minorHAnsi"/>
                <w:bCs/>
                <w:sz w:val="20"/>
                <w:szCs w:val="20"/>
                <w:lang w:eastAsia="zh-CN"/>
              </w:rPr>
              <w:t xml:space="preserve"> </w:t>
            </w:r>
            <w:r w:rsidRPr="00FA5049" w:rsidR="00232285">
              <w:rPr>
                <w:rFonts w:eastAsia="SimHei" w:asciiTheme="minorHAnsi" w:hAnsiTheme="minorHAnsi" w:cstheme="minorHAnsi"/>
                <w:bCs/>
                <w:sz w:val="20"/>
                <w:szCs w:val="20"/>
              </w:rPr>
              <w:t>Proforma invoice will be billed for the oversea clients</w:t>
            </w:r>
          </w:p>
        </w:tc>
      </w:tr>
      <w:tr w:rsidRPr="00FA5049" w:rsidR="00232285" w:rsidTr="009041C8" w14:paraId="6FCA09D4" w14:textId="77777777">
        <w:trPr>
          <w:trHeight w:val="227"/>
        </w:trPr>
        <w:tc>
          <w:tcPr>
            <w:tcW w:w="2637" w:type="dxa"/>
            <w:vMerge w:val="restart"/>
            <w:tcBorders>
              <w:top w:val="single" w:color="FFC700" w:themeColor="accent1" w:sz="8" w:space="0"/>
              <w:right w:val="nil"/>
            </w:tcBorders>
          </w:tcPr>
          <w:p w:rsidRPr="00FA5049" w:rsidR="00232285" w:rsidP="00232285" w:rsidRDefault="00232285" w14:paraId="08AC1003" w14:textId="4BEEEDF3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增值税发票类型</w:t>
            </w:r>
          </w:p>
          <w:p w:rsidRPr="00FA5049" w:rsidR="00232285" w:rsidP="00232285" w:rsidRDefault="00232285" w14:paraId="7D377CBB" w14:textId="0CB44D1E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>For domestic client only</w:t>
            </w:r>
          </w:p>
        </w:tc>
        <w:tc>
          <w:tcPr>
            <w:tcW w:w="6944" w:type="dxa"/>
            <w:gridSpan w:val="3"/>
            <w:tcBorders>
              <w:top w:val="single" w:color="FFC700" w:themeColor="accent1" w:sz="8" w:space="0"/>
              <w:left w:val="nil"/>
              <w:bottom w:val="single" w:color="FFC700" w:themeColor="accent1" w:sz="8" w:space="0"/>
            </w:tcBorders>
          </w:tcPr>
          <w:p w:rsidRPr="00FA5049" w:rsidR="00232285" w:rsidP="00232285" w:rsidRDefault="00DC7574" w14:paraId="5AB1BDC5" w14:textId="17CB9B09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  <w:sdt>
              <w:sdtPr>
                <w:rPr>
                  <w:rFonts w:hint="eastAsia" w:ascii="SimHei" w:hAnsi="SimHei" w:eastAsia="SimHei" w:cstheme="minorHAnsi"/>
                  <w:bCs/>
                  <w:sz w:val="20"/>
                  <w:szCs w:val="20"/>
                  <w:lang w:eastAsia="zh-CN"/>
                </w:rPr>
                <w:id w:val="-168559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2B0">
                  <w:rPr>
                    <w:rFonts w:hint="eastAsia" w:ascii="MS Gothic" w:hAnsi="MS Gothic" w:eastAsia="MS Gothic" w:cstheme="minorHAnsi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Pr="00FA5049" w:rsidR="00232285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FA5049" w:rsidR="00232285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增值税普通发票</w:t>
            </w:r>
            <w:r w:rsidRPr="00FA5049" w:rsidR="00232285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(</w:t>
            </w:r>
            <w:r w:rsidRPr="00FA5049" w:rsidR="00232285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请填写营业执照上注册公司名称</w:t>
            </w:r>
            <w:r w:rsidRPr="00FA5049" w:rsidR="00232285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,</w:t>
            </w:r>
            <w:r w:rsidRPr="00FA5049" w:rsidR="00232285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地址</w:t>
            </w:r>
            <w:r w:rsidRPr="00FA5049" w:rsidR="00232285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)</w:t>
            </w:r>
          </w:p>
        </w:tc>
      </w:tr>
      <w:tr w:rsidRPr="00FA5049" w:rsidR="00232285" w:rsidTr="009041C8" w14:paraId="3B2564B6" w14:textId="77777777">
        <w:trPr>
          <w:trHeight w:val="227"/>
        </w:trPr>
        <w:tc>
          <w:tcPr>
            <w:tcW w:w="2637" w:type="dxa"/>
            <w:vMerge/>
            <w:tcBorders>
              <w:bottom w:val="single" w:color="FFC700" w:themeColor="accent1" w:sz="18" w:space="0"/>
              <w:right w:val="nil"/>
            </w:tcBorders>
          </w:tcPr>
          <w:p w:rsidRPr="00FA5049" w:rsidR="00232285" w:rsidP="00232285" w:rsidRDefault="00232285" w14:paraId="34E7ECFF" w14:textId="44FE44B8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944" w:type="dxa"/>
            <w:gridSpan w:val="3"/>
            <w:tcBorders>
              <w:top w:val="single" w:color="FFC700" w:themeColor="accent1" w:sz="8" w:space="0"/>
              <w:left w:val="nil"/>
              <w:bottom w:val="single" w:color="FFC700" w:themeColor="accent1" w:sz="18" w:space="0"/>
            </w:tcBorders>
          </w:tcPr>
          <w:p w:rsidRPr="00FA5049" w:rsidR="00232285" w:rsidP="00232285" w:rsidRDefault="00DC7574" w14:paraId="1ADD6982" w14:textId="3773A103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  <w:sdt>
              <w:sdtPr>
                <w:rPr>
                  <w:rFonts w:hint="eastAsia" w:ascii="SimHei" w:hAnsi="SimHei" w:eastAsia="SimHei" w:cstheme="minorHAnsi"/>
                  <w:bCs/>
                  <w:sz w:val="20"/>
                  <w:szCs w:val="20"/>
                  <w:lang w:eastAsia="zh-CN"/>
                </w:rPr>
                <w:id w:val="-521483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321">
                  <w:rPr>
                    <w:rFonts w:hint="eastAsia" w:ascii="MS Gothic" w:hAnsi="MS Gothic" w:eastAsia="MS Gothic" w:cstheme="minorHAnsi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Pr="00FA5049" w:rsidR="00232285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FA5049" w:rsidR="00232285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增值税专用发票</w:t>
            </w:r>
            <w:r w:rsidRPr="00FA5049" w:rsidR="00232285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>(</w:t>
            </w:r>
            <w:r w:rsidRPr="00FA5049" w:rsidR="00232285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请填写如下全部信息</w:t>
            </w:r>
            <w:r w:rsidRPr="00FA5049" w:rsidR="00232285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,</w:t>
            </w:r>
            <w:r w:rsidRPr="00FA5049" w:rsidR="00232285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新客户请提供营业执照复印件</w:t>
            </w:r>
            <w:r w:rsidRPr="00FA5049" w:rsidR="00232285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>)</w:t>
            </w:r>
          </w:p>
        </w:tc>
      </w:tr>
      <w:tr w:rsidRPr="00FA5049" w:rsidR="00232285" w:rsidTr="009041C8" w14:paraId="5367F668" w14:textId="77777777">
        <w:trPr>
          <w:trHeight w:val="227"/>
        </w:trPr>
        <w:tc>
          <w:tcPr>
            <w:tcW w:w="2637" w:type="dxa"/>
            <w:tcBorders>
              <w:top w:val="single" w:color="FFC700" w:themeColor="accent1" w:sz="18" w:space="0"/>
              <w:bottom w:val="single" w:color="FFC700" w:themeColor="accent1" w:sz="8" w:space="0"/>
              <w:right w:val="nil"/>
            </w:tcBorders>
          </w:tcPr>
          <w:p w:rsidRPr="00FA5049" w:rsidR="00232285" w:rsidP="00232285" w:rsidRDefault="00232285" w14:paraId="249574B5" w14:textId="209FC544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公司名称</w:t>
            </w: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Company</w:t>
            </w:r>
            <w:r w:rsidRPr="00FA5049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Name</w:t>
            </w:r>
          </w:p>
        </w:tc>
        <w:tc>
          <w:tcPr>
            <w:tcW w:w="6944" w:type="dxa"/>
            <w:gridSpan w:val="3"/>
            <w:tcBorders>
              <w:top w:val="single" w:color="FFC700" w:themeColor="accent1" w:sz="18" w:space="0"/>
              <w:left w:val="nil"/>
              <w:bottom w:val="single" w:color="FFC700" w:themeColor="accent1" w:sz="8" w:space="0"/>
            </w:tcBorders>
          </w:tcPr>
          <w:p w:rsidRPr="00FA5049" w:rsidR="00232285" w:rsidP="00232285" w:rsidRDefault="00232285" w14:paraId="7F9A0969" w14:textId="77777777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</w:rPr>
            </w:pPr>
          </w:p>
        </w:tc>
      </w:tr>
      <w:tr w:rsidRPr="00FA5049" w:rsidR="00232285" w:rsidTr="009041C8" w14:paraId="369118F7" w14:textId="77777777">
        <w:trPr>
          <w:trHeight w:val="227"/>
        </w:trPr>
        <w:tc>
          <w:tcPr>
            <w:tcW w:w="2637" w:type="dxa"/>
            <w:tcBorders>
              <w:top w:val="single" w:color="FFC700" w:themeColor="accent1" w:sz="8" w:space="0"/>
              <w:bottom w:val="single" w:color="FFC700" w:themeColor="accent1" w:sz="8" w:space="0"/>
              <w:right w:val="nil"/>
            </w:tcBorders>
          </w:tcPr>
          <w:p w:rsidRPr="00FA5049" w:rsidR="00232285" w:rsidP="00232285" w:rsidRDefault="00232285" w14:paraId="6335A4DF" w14:textId="0EE5A805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公司地址</w:t>
            </w: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 xml:space="preserve"> Company</w:t>
            </w:r>
            <w:r w:rsidRPr="00FA5049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Address</w:t>
            </w:r>
          </w:p>
        </w:tc>
        <w:tc>
          <w:tcPr>
            <w:tcW w:w="6944" w:type="dxa"/>
            <w:gridSpan w:val="3"/>
            <w:tcBorders>
              <w:top w:val="single" w:color="FFC700" w:themeColor="accent1" w:sz="8" w:space="0"/>
              <w:left w:val="nil"/>
              <w:bottom w:val="single" w:color="FFC700" w:themeColor="accent1" w:sz="8" w:space="0"/>
            </w:tcBorders>
          </w:tcPr>
          <w:p w:rsidRPr="00FA5049" w:rsidR="00232285" w:rsidP="00232285" w:rsidRDefault="00232285" w14:paraId="48D5364E" w14:textId="77777777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</w:rPr>
            </w:pPr>
          </w:p>
        </w:tc>
      </w:tr>
      <w:tr w:rsidRPr="00FA5049" w:rsidR="00232285" w:rsidTr="009041C8" w14:paraId="6A670699" w14:textId="77777777">
        <w:trPr>
          <w:trHeight w:val="227"/>
        </w:trPr>
        <w:tc>
          <w:tcPr>
            <w:tcW w:w="2637" w:type="dxa"/>
            <w:tcBorders>
              <w:top w:val="single" w:color="FFC700" w:themeColor="accent1" w:sz="8" w:space="0"/>
              <w:bottom w:val="single" w:color="FFC700" w:themeColor="accent1" w:sz="8" w:space="0"/>
              <w:right w:val="nil"/>
            </w:tcBorders>
          </w:tcPr>
          <w:p w:rsidRPr="00FA5049" w:rsidR="00232285" w:rsidP="00232285" w:rsidRDefault="00232285" w14:paraId="2A4AF871" w14:textId="7AE21592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lastRenderedPageBreak/>
              <w:t>开户银行名称</w:t>
            </w: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Bank Name</w:t>
            </w:r>
          </w:p>
        </w:tc>
        <w:tc>
          <w:tcPr>
            <w:tcW w:w="6944" w:type="dxa"/>
            <w:gridSpan w:val="3"/>
            <w:tcBorders>
              <w:top w:val="single" w:color="FFC700" w:themeColor="accent1" w:sz="8" w:space="0"/>
              <w:left w:val="nil"/>
              <w:bottom w:val="single" w:color="FFC700" w:themeColor="accent1" w:sz="8" w:space="0"/>
            </w:tcBorders>
          </w:tcPr>
          <w:p w:rsidRPr="00FA5049" w:rsidR="00232285" w:rsidP="00232285" w:rsidRDefault="00232285" w14:paraId="63024D94" w14:textId="77777777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</w:rPr>
            </w:pPr>
          </w:p>
        </w:tc>
      </w:tr>
      <w:tr w:rsidRPr="00FA5049" w:rsidR="00232285" w:rsidTr="009041C8" w14:paraId="03F72EE0" w14:textId="77777777">
        <w:trPr>
          <w:trHeight w:val="227"/>
        </w:trPr>
        <w:tc>
          <w:tcPr>
            <w:tcW w:w="2637" w:type="dxa"/>
            <w:tcBorders>
              <w:top w:val="single" w:color="FFC700" w:themeColor="accent1" w:sz="8" w:space="0"/>
              <w:bottom w:val="single" w:color="FFC700" w:themeColor="accent1" w:sz="8" w:space="0"/>
              <w:right w:val="nil"/>
            </w:tcBorders>
          </w:tcPr>
          <w:p w:rsidRPr="00FA5049" w:rsidR="00232285" w:rsidP="00232285" w:rsidRDefault="00232285" w14:paraId="67784104" w14:textId="15077138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纳税人识别号</w:t>
            </w: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Taxpayer Identification Number</w:t>
            </w: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：</w:t>
            </w:r>
          </w:p>
        </w:tc>
        <w:tc>
          <w:tcPr>
            <w:tcW w:w="2268" w:type="dxa"/>
            <w:tcBorders>
              <w:top w:val="single" w:color="FFC700" w:themeColor="accent1" w:sz="8" w:space="0"/>
              <w:left w:val="nil"/>
              <w:bottom w:val="single" w:color="FFC700" w:themeColor="accent1" w:sz="8" w:space="0"/>
              <w:right w:val="nil"/>
            </w:tcBorders>
          </w:tcPr>
          <w:p w:rsidRPr="00FA5049" w:rsidR="00232285" w:rsidP="00232285" w:rsidRDefault="00232285" w14:paraId="0B6313E4" w14:textId="77777777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FFC700" w:themeColor="accent1" w:sz="8" w:space="0"/>
              <w:left w:val="nil"/>
              <w:bottom w:val="single" w:color="FFC700" w:themeColor="accent1" w:sz="8" w:space="0"/>
              <w:right w:val="nil"/>
            </w:tcBorders>
          </w:tcPr>
          <w:p w:rsidRPr="00FA5049" w:rsidR="00232285" w:rsidP="00232285" w:rsidRDefault="00232285" w14:paraId="405CF842" w14:textId="77777777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银行帐号</w:t>
            </w:r>
          </w:p>
          <w:p w:rsidRPr="00FA5049" w:rsidR="00232285" w:rsidP="00232285" w:rsidRDefault="00232285" w14:paraId="72FED8B5" w14:textId="30AEE391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Bank Account</w:t>
            </w: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：</w:t>
            </w:r>
          </w:p>
        </w:tc>
        <w:tc>
          <w:tcPr>
            <w:tcW w:w="2550" w:type="dxa"/>
            <w:tcBorders>
              <w:top w:val="single" w:color="FFC700" w:themeColor="accent1" w:sz="8" w:space="0"/>
              <w:left w:val="nil"/>
              <w:bottom w:val="single" w:color="FFC700" w:themeColor="accent1" w:sz="8" w:space="0"/>
            </w:tcBorders>
          </w:tcPr>
          <w:p w:rsidRPr="00FA5049" w:rsidR="00232285" w:rsidP="00232285" w:rsidRDefault="00232285" w14:paraId="35CC9183" w14:textId="77777777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</w:rPr>
            </w:pPr>
          </w:p>
        </w:tc>
      </w:tr>
      <w:tr w:rsidRPr="00FA5049" w:rsidR="00232285" w:rsidTr="009041C8" w14:paraId="76DF1358" w14:textId="77777777">
        <w:trPr>
          <w:trHeight w:val="227"/>
        </w:trPr>
        <w:tc>
          <w:tcPr>
            <w:tcW w:w="2637" w:type="dxa"/>
            <w:tcBorders>
              <w:top w:val="single" w:color="FFC700" w:themeColor="accent1" w:sz="8" w:space="0"/>
              <w:bottom w:val="single" w:color="FFC700" w:themeColor="accent1" w:sz="8" w:space="0"/>
              <w:right w:val="nil"/>
            </w:tcBorders>
          </w:tcPr>
          <w:p w:rsidRPr="00FA5049" w:rsidR="00232285" w:rsidP="00232285" w:rsidRDefault="00232285" w14:paraId="45FBA4CB" w14:textId="56DA04C7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财务</w:t>
            </w:r>
            <w:r w:rsidRPr="00FA5049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>联系人</w:t>
            </w:r>
            <w:bookmarkStart w:name="OLE_LINK11" w:id="2"/>
            <w:bookmarkStart w:name="OLE_LINK12" w:id="3"/>
            <w:r w:rsidRPr="00FA5049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 xml:space="preserve">Financial </w:t>
            </w:r>
            <w:bookmarkEnd w:id="2"/>
            <w:bookmarkEnd w:id="3"/>
            <w:r w:rsidR="009041C8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>Contact person</w:t>
            </w: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2268" w:type="dxa"/>
            <w:tcBorders>
              <w:top w:val="single" w:color="FFC700" w:themeColor="accent1" w:sz="8" w:space="0"/>
              <w:left w:val="nil"/>
              <w:bottom w:val="single" w:color="FFC700" w:themeColor="accent1" w:sz="8" w:space="0"/>
              <w:right w:val="nil"/>
            </w:tcBorders>
          </w:tcPr>
          <w:p w:rsidRPr="00FA5049" w:rsidR="00232285" w:rsidP="00232285" w:rsidRDefault="00232285" w14:paraId="61EDE845" w14:textId="77777777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color="FFC700" w:themeColor="accent1" w:sz="8" w:space="0"/>
              <w:left w:val="nil"/>
              <w:bottom w:val="single" w:color="FFC700" w:themeColor="accent1" w:sz="8" w:space="0"/>
              <w:right w:val="nil"/>
            </w:tcBorders>
          </w:tcPr>
          <w:p w:rsidRPr="00FA5049" w:rsidR="00232285" w:rsidP="00232285" w:rsidRDefault="00232285" w14:paraId="7EF487D0" w14:textId="2D5D0ABE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邮政编码</w:t>
            </w: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Zip Code:</w:t>
            </w:r>
          </w:p>
        </w:tc>
        <w:tc>
          <w:tcPr>
            <w:tcW w:w="2550" w:type="dxa"/>
            <w:tcBorders>
              <w:top w:val="single" w:color="FFC700" w:themeColor="accent1" w:sz="8" w:space="0"/>
              <w:left w:val="nil"/>
              <w:bottom w:val="single" w:color="FFC700" w:themeColor="accent1" w:sz="8" w:space="0"/>
            </w:tcBorders>
          </w:tcPr>
          <w:p w:rsidRPr="00FA5049" w:rsidR="00232285" w:rsidP="00232285" w:rsidRDefault="00232285" w14:paraId="060B3439" w14:textId="77777777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</w:p>
        </w:tc>
      </w:tr>
      <w:tr w:rsidRPr="00FA5049" w:rsidR="00232285" w:rsidTr="009041C8" w14:paraId="79E93162" w14:textId="77777777">
        <w:trPr>
          <w:trHeight w:val="227"/>
        </w:trPr>
        <w:tc>
          <w:tcPr>
            <w:tcW w:w="2637" w:type="dxa"/>
            <w:tcBorders>
              <w:top w:val="single" w:color="FFC700" w:themeColor="accent1" w:sz="8" w:space="0"/>
              <w:bottom w:val="single" w:color="FFC700" w:themeColor="accent1" w:sz="8" w:space="0"/>
              <w:right w:val="nil"/>
            </w:tcBorders>
          </w:tcPr>
          <w:p w:rsidRPr="00FA5049" w:rsidR="00232285" w:rsidP="00232285" w:rsidRDefault="00232285" w14:paraId="72E35F0A" w14:textId="4CB11F2D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开票电话</w:t>
            </w: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Telephone:</w:t>
            </w:r>
          </w:p>
        </w:tc>
        <w:tc>
          <w:tcPr>
            <w:tcW w:w="2268" w:type="dxa"/>
            <w:tcBorders>
              <w:top w:val="single" w:color="FFC700" w:themeColor="accent1" w:sz="8" w:space="0"/>
              <w:left w:val="nil"/>
              <w:bottom w:val="single" w:color="FFC700" w:themeColor="accent1" w:sz="8" w:space="0"/>
              <w:right w:val="nil"/>
            </w:tcBorders>
          </w:tcPr>
          <w:p w:rsidRPr="00FA5049" w:rsidR="00232285" w:rsidP="00232285" w:rsidRDefault="00232285" w14:paraId="17C1F041" w14:textId="77777777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color="FFC700" w:themeColor="accent1" w:sz="8" w:space="0"/>
              <w:left w:val="nil"/>
              <w:bottom w:val="single" w:color="FFC700" w:themeColor="accent1" w:sz="8" w:space="0"/>
              <w:right w:val="nil"/>
            </w:tcBorders>
            <w:vAlign w:val="center"/>
          </w:tcPr>
          <w:p w:rsidRPr="00FA5049" w:rsidR="00232285" w:rsidP="00232285" w:rsidRDefault="00232285" w14:paraId="062ABD91" w14:textId="6D4B68CA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>邮箱</w:t>
            </w:r>
            <w:r w:rsidRPr="00FA5049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>E-mail:</w:t>
            </w:r>
          </w:p>
        </w:tc>
        <w:tc>
          <w:tcPr>
            <w:tcW w:w="2550" w:type="dxa"/>
            <w:tcBorders>
              <w:top w:val="single" w:color="FFC700" w:themeColor="accent1" w:sz="8" w:space="0"/>
              <w:left w:val="nil"/>
              <w:bottom w:val="single" w:color="FFC700" w:themeColor="accent1" w:sz="8" w:space="0"/>
            </w:tcBorders>
          </w:tcPr>
          <w:p w:rsidRPr="00FA5049" w:rsidR="00232285" w:rsidP="00232285" w:rsidRDefault="00232285" w14:paraId="30B70FE2" w14:textId="77777777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</w:rPr>
            </w:pPr>
          </w:p>
        </w:tc>
      </w:tr>
    </w:tbl>
    <w:p w:rsidRPr="00EB6EE9" w:rsidR="00F57A84" w:rsidP="00EB6EE9" w:rsidRDefault="00F57A84" w14:paraId="263B2CAF" w14:textId="472DFB08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Ind w:w="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FFFFFF" w:themeColor="background2" w:sz="8" w:space="0"/>
        </w:tblBorders>
        <w:tblCellMar>
          <w:top w:w="28" w:type="dxa"/>
          <w:left w:w="57" w:type="dxa"/>
          <w:bottom w:w="28" w:type="dxa"/>
        </w:tblCellMar>
        <w:tblLook w:val="04A0" w:firstRow="1" w:lastRow="0" w:firstColumn="1" w:lastColumn="0" w:noHBand="0" w:noVBand="1"/>
      </w:tblPr>
      <w:tblGrid>
        <w:gridCol w:w="2637"/>
        <w:gridCol w:w="2409"/>
        <w:gridCol w:w="2127"/>
        <w:gridCol w:w="2408"/>
      </w:tblGrid>
      <w:tr w:rsidRPr="00FA5049" w:rsidR="00F57A84" w:rsidTr="00F67867" w14:paraId="3FDE7F96" w14:textId="77777777">
        <w:trPr>
          <w:trHeight w:val="170"/>
        </w:trPr>
        <w:tc>
          <w:tcPr>
            <w:tcW w:w="9581" w:type="dxa"/>
            <w:gridSpan w:val="4"/>
            <w:tcBorders>
              <w:bottom w:val="nil"/>
            </w:tcBorders>
            <w:shd w:val="clear" w:color="auto" w:fill="FFC700" w:themeFill="accent1"/>
            <w:vAlign w:val="center"/>
          </w:tcPr>
          <w:p w:rsidRPr="00FA5049" w:rsidR="00F57A84" w:rsidP="00D04DC7" w:rsidRDefault="00F57A84" w14:paraId="0DB6FB97" w14:textId="3956C9DE">
            <w:pPr>
              <w:pStyle w:val="TableHeading"/>
              <w:rPr>
                <w:rFonts w:eastAsia="SimHei" w:asciiTheme="minorHAnsi" w:hAnsiTheme="minorHAnsi" w:cstheme="minorHAnsi"/>
                <w:sz w:val="20"/>
                <w:szCs w:val="20"/>
              </w:rPr>
            </w:pP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申请认证的产品信息</w:t>
            </w:r>
            <w:r w:rsidRPr="00FA5049">
              <w:rPr>
                <w:rFonts w:eastAsia="SimHei" w:asciiTheme="minorHAnsi" w:hAnsiTheme="minorHAnsi" w:cstheme="minorHAnsi"/>
                <w:bCs/>
                <w:sz w:val="20"/>
                <w:szCs w:val="20"/>
              </w:rPr>
              <w:t>information</w:t>
            </w:r>
            <w:r w:rsidRPr="00FA5049" w:rsidR="005744BA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="005744BA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 xml:space="preserve">of </w:t>
            </w:r>
            <w:r w:rsidRPr="00FA5049" w:rsidR="005744BA">
              <w:rPr>
                <w:rFonts w:hint="eastAsia" w:eastAsia="SimHei" w:asciiTheme="minorHAnsi" w:hAnsiTheme="minorHAnsi" w:cstheme="minorHAnsi"/>
                <w:bCs/>
                <w:sz w:val="20"/>
                <w:szCs w:val="20"/>
                <w:lang w:eastAsia="zh-CN"/>
              </w:rPr>
              <w:t>product</w:t>
            </w:r>
            <w:r w:rsidR="005744BA">
              <w:rPr>
                <w:rFonts w:eastAsia="SimHei" w:asciiTheme="minorHAnsi" w:hAnsiTheme="minorHAnsi" w:cstheme="minorHAnsi"/>
                <w:bCs/>
                <w:sz w:val="20"/>
                <w:szCs w:val="20"/>
                <w:lang w:eastAsia="zh-CN"/>
              </w:rPr>
              <w:t xml:space="preserve"> to be </w:t>
            </w:r>
            <w:r w:rsidRPr="00FA5049" w:rsidR="005744BA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certified</w:t>
            </w:r>
          </w:p>
        </w:tc>
      </w:tr>
      <w:tr w:rsidRPr="00FA5049" w:rsidR="00EB6EE9" w:rsidTr="00B9759B" w14:paraId="1B9AE561" w14:textId="77777777">
        <w:trPr>
          <w:trHeight w:val="227"/>
        </w:trPr>
        <w:tc>
          <w:tcPr>
            <w:tcW w:w="2637" w:type="dxa"/>
            <w:tcBorders>
              <w:bottom w:val="single" w:color="FFC700" w:themeColor="accent1" w:sz="8" w:space="0"/>
              <w:right w:val="nil"/>
            </w:tcBorders>
          </w:tcPr>
          <w:p w:rsidRPr="00FA5049" w:rsidR="00EB6EE9" w:rsidP="00D04DC7" w:rsidRDefault="00EB6EE9" w14:paraId="55D16C04" w14:textId="4F0E5004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产品名称</w:t>
            </w: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Product</w:t>
            </w:r>
            <w:r w:rsidRPr="00FA5049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Name</w:t>
            </w:r>
          </w:p>
        </w:tc>
        <w:tc>
          <w:tcPr>
            <w:tcW w:w="2409" w:type="dxa"/>
            <w:tcBorders>
              <w:left w:val="nil"/>
              <w:bottom w:val="single" w:color="FFC700" w:themeColor="accent1" w:sz="8" w:space="0"/>
              <w:right w:val="nil"/>
            </w:tcBorders>
          </w:tcPr>
          <w:p w:rsidRPr="00FA5049" w:rsidR="00EB6EE9" w:rsidP="00D04DC7" w:rsidRDefault="00EB6EE9" w14:paraId="5E29BD14" w14:textId="00DEFDB5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nil"/>
              <w:right w:val="nil"/>
            </w:tcBorders>
          </w:tcPr>
          <w:p w:rsidRPr="00FA5049" w:rsidR="00EB6EE9" w:rsidP="00D04DC7" w:rsidRDefault="00EB6EE9" w14:paraId="303D064E" w14:textId="77777777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认证依据标准</w:t>
            </w:r>
          </w:p>
          <w:p w:rsidRPr="00FA5049" w:rsidR="00EB6EE9" w:rsidP="00D04DC7" w:rsidRDefault="001948DC" w14:paraId="02478A20" w14:textId="13CCB033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</w:rPr>
            </w:pPr>
            <w:r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>Certification</w:t>
            </w:r>
            <w:r w:rsidRPr="00FA5049" w:rsidR="00EB6EE9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FA5049" w:rsidR="00EB6EE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Standard</w:t>
            </w:r>
            <w:r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>s</w:t>
            </w:r>
          </w:p>
        </w:tc>
        <w:tc>
          <w:tcPr>
            <w:tcW w:w="2408" w:type="dxa"/>
            <w:vMerge w:val="restart"/>
            <w:tcBorders>
              <w:left w:val="nil"/>
            </w:tcBorders>
          </w:tcPr>
          <w:p w:rsidRPr="00FA5049" w:rsidR="00EB6EE9" w:rsidP="00D04DC7" w:rsidRDefault="00EB6EE9" w14:paraId="0D8AA9A5" w14:textId="3B80057E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</w:rPr>
            </w:pPr>
          </w:p>
        </w:tc>
      </w:tr>
      <w:tr w:rsidRPr="00FA5049" w:rsidR="00EB6EE9" w:rsidTr="00B9759B" w14:paraId="4DE3BBAD" w14:textId="77777777">
        <w:trPr>
          <w:trHeight w:val="227"/>
        </w:trPr>
        <w:tc>
          <w:tcPr>
            <w:tcW w:w="2637" w:type="dxa"/>
            <w:tcBorders>
              <w:top w:val="single" w:color="FFC700" w:themeColor="accent1" w:sz="8" w:space="0"/>
              <w:bottom w:val="single" w:color="FFC700" w:themeColor="accent1" w:sz="8" w:space="0"/>
              <w:right w:val="nil"/>
            </w:tcBorders>
          </w:tcPr>
          <w:p w:rsidRPr="00FA5049" w:rsidR="00EB6EE9" w:rsidP="00D04DC7" w:rsidRDefault="00EB6EE9" w14:paraId="205E7AD4" w14:textId="7706DE4C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</w:rPr>
            </w:pP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产品商标</w:t>
            </w: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Brand</w:t>
            </w:r>
            <w:r w:rsidRPr="00FA5049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Name</w:t>
            </w:r>
          </w:p>
        </w:tc>
        <w:tc>
          <w:tcPr>
            <w:tcW w:w="2409" w:type="dxa"/>
            <w:tcBorders>
              <w:top w:val="single" w:color="FFC700" w:themeColor="accent1" w:sz="8" w:space="0"/>
              <w:left w:val="nil"/>
              <w:bottom w:val="single" w:color="FFC700" w:themeColor="accent1" w:sz="8" w:space="0"/>
              <w:right w:val="nil"/>
            </w:tcBorders>
          </w:tcPr>
          <w:p w:rsidRPr="00FA5049" w:rsidR="00EB6EE9" w:rsidP="00D04DC7" w:rsidRDefault="00EB6EE9" w14:paraId="639AE085" w14:textId="05B7B843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color="FFC700" w:themeColor="accent1" w:sz="8" w:space="0"/>
              <w:right w:val="nil"/>
            </w:tcBorders>
          </w:tcPr>
          <w:p w:rsidRPr="00FA5049" w:rsidR="00EB6EE9" w:rsidP="00D04DC7" w:rsidRDefault="00EB6EE9" w14:paraId="47A42F6C" w14:textId="418CE9EB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nil"/>
              <w:bottom w:val="single" w:color="FFC700" w:themeColor="accent1" w:sz="8" w:space="0"/>
            </w:tcBorders>
          </w:tcPr>
          <w:p w:rsidRPr="00FA5049" w:rsidR="00EB6EE9" w:rsidP="00D04DC7" w:rsidRDefault="00EB6EE9" w14:paraId="00BC2BAA" w14:textId="395F7430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</w:rPr>
            </w:pPr>
          </w:p>
        </w:tc>
      </w:tr>
      <w:tr w:rsidRPr="00FA5049" w:rsidR="00EB6EE9" w:rsidTr="00B9759B" w14:paraId="5659842A" w14:textId="77777777">
        <w:trPr>
          <w:trHeight w:val="227"/>
        </w:trPr>
        <w:tc>
          <w:tcPr>
            <w:tcW w:w="2637" w:type="dxa"/>
            <w:tcBorders>
              <w:top w:val="single" w:color="FFC700" w:themeColor="accent1" w:sz="8" w:space="0"/>
              <w:bottom w:val="single" w:color="FFC700" w:themeColor="accent1" w:sz="8" w:space="0"/>
              <w:right w:val="nil"/>
            </w:tcBorders>
          </w:tcPr>
          <w:p w:rsidRPr="00FA5049" w:rsidR="00EB6EE9" w:rsidP="00D04DC7" w:rsidRDefault="00EB6EE9" w14:paraId="0582769A" w14:textId="6BBC6610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产品型号</w:t>
            </w: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Product</w:t>
            </w:r>
            <w:r w:rsidRPr="00FA5049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Model</w:t>
            </w:r>
          </w:p>
        </w:tc>
        <w:tc>
          <w:tcPr>
            <w:tcW w:w="2409" w:type="dxa"/>
            <w:tcBorders>
              <w:top w:val="single" w:color="FFC700" w:themeColor="accent1" w:sz="8" w:space="0"/>
              <w:left w:val="nil"/>
              <w:bottom w:val="single" w:color="FFC700" w:themeColor="accent1" w:sz="8" w:space="0"/>
              <w:right w:val="nil"/>
            </w:tcBorders>
          </w:tcPr>
          <w:p w:rsidRPr="00FA5049" w:rsidR="00EB6EE9" w:rsidP="00D04DC7" w:rsidRDefault="00EB6EE9" w14:paraId="790CAA5D" w14:textId="77777777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color="FFC700" w:themeColor="accent1" w:sz="8" w:space="0"/>
              <w:left w:val="nil"/>
              <w:right w:val="nil"/>
            </w:tcBorders>
          </w:tcPr>
          <w:p w:rsidRPr="00FA5049" w:rsidR="00EB6EE9" w:rsidP="00D04DC7" w:rsidRDefault="00EB6EE9" w14:paraId="26FB82CE" w14:textId="4E7A044D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认证</w:t>
            </w:r>
            <w:r w:rsidR="001948DC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方案</w:t>
            </w:r>
            <w:r w:rsidR="00D96166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/</w:t>
            </w:r>
            <w:r w:rsidR="00D96166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实施规则</w:t>
            </w:r>
          </w:p>
          <w:p w:rsidRPr="00FA5049" w:rsidR="00EB6EE9" w:rsidP="00D04DC7" w:rsidRDefault="00EB6EE9" w14:paraId="75F0A95E" w14:textId="2D2DC37A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Certification</w:t>
            </w:r>
            <w:r w:rsidRPr="00FA5049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Scheme</w:t>
            </w:r>
            <w:r w:rsidR="00D96166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>/rules</w:t>
            </w:r>
          </w:p>
        </w:tc>
        <w:tc>
          <w:tcPr>
            <w:tcW w:w="2408" w:type="dxa"/>
            <w:vMerge w:val="restart"/>
            <w:tcBorders>
              <w:top w:val="single" w:color="FFC700" w:themeColor="accent1" w:sz="8" w:space="0"/>
              <w:left w:val="nil"/>
            </w:tcBorders>
          </w:tcPr>
          <w:p w:rsidRPr="00FA5049" w:rsidR="00EB6EE9" w:rsidP="00D04DC7" w:rsidRDefault="00EB6EE9" w14:paraId="2C9E7775" w14:textId="77777777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</w:rPr>
            </w:pPr>
          </w:p>
        </w:tc>
      </w:tr>
      <w:tr w:rsidRPr="00FA5049" w:rsidR="00EB6EE9" w:rsidTr="00B9759B" w14:paraId="599808E8" w14:textId="77777777">
        <w:trPr>
          <w:trHeight w:val="227"/>
        </w:trPr>
        <w:tc>
          <w:tcPr>
            <w:tcW w:w="2637" w:type="dxa"/>
            <w:tcBorders>
              <w:top w:val="single" w:color="FFC700" w:themeColor="accent1" w:sz="8" w:space="0"/>
              <w:bottom w:val="single" w:color="FFC700" w:themeColor="accent1" w:sz="8" w:space="0"/>
              <w:right w:val="nil"/>
            </w:tcBorders>
          </w:tcPr>
          <w:p w:rsidRPr="00D96166" w:rsidR="00EB6EE9" w:rsidP="00D04DC7" w:rsidRDefault="00EB6EE9" w14:paraId="61776EE8" w14:textId="32A3ABA3">
            <w:pPr>
              <w:pStyle w:val="TableText"/>
              <w:rPr>
                <w:rFonts w:eastAsia="SimHei" w:asciiTheme="minorHAnsi" w:hAnsiTheme="minorHAnsi" w:cstheme="minorHAnsi"/>
                <w:color w:val="FF0000"/>
                <w:sz w:val="20"/>
                <w:szCs w:val="20"/>
                <w:lang w:eastAsia="zh-CN"/>
              </w:rPr>
            </w:pPr>
            <w:r w:rsidRPr="008C7BB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产品级别</w:t>
            </w:r>
            <w:r w:rsidRPr="008C7BB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Product</w:t>
            </w:r>
            <w:r w:rsidRPr="008C7BB9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8C7BB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Ratings</w:t>
            </w:r>
            <w:r w:rsidR="00D96166">
              <w:rPr>
                <w:rFonts w:eastAsia="SimHei" w:asciiTheme="minorHAnsi" w:hAnsiTheme="minorHAnsi" w:cstheme="minorHAnsi"/>
                <w:color w:val="FF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409" w:type="dxa"/>
            <w:tcBorders>
              <w:top w:val="single" w:color="FFC700" w:themeColor="accent1" w:sz="8" w:space="0"/>
              <w:left w:val="nil"/>
              <w:bottom w:val="single" w:color="FFC700" w:themeColor="accent1" w:sz="8" w:space="0"/>
              <w:right w:val="nil"/>
            </w:tcBorders>
          </w:tcPr>
          <w:p w:rsidRPr="00FA5049" w:rsidR="00EB6EE9" w:rsidP="00D04DC7" w:rsidRDefault="00EB6EE9" w14:paraId="3DE6B1F1" w14:textId="77777777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color="FFC700" w:themeColor="accent1" w:sz="8" w:space="0"/>
              <w:right w:val="nil"/>
            </w:tcBorders>
          </w:tcPr>
          <w:p w:rsidRPr="00FA5049" w:rsidR="00EB6EE9" w:rsidP="00D04DC7" w:rsidRDefault="00EB6EE9" w14:paraId="56454776" w14:textId="77777777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08" w:type="dxa"/>
            <w:vMerge/>
            <w:tcBorders>
              <w:left w:val="nil"/>
              <w:bottom w:val="single" w:color="FFC700" w:themeColor="accent1" w:sz="8" w:space="0"/>
            </w:tcBorders>
          </w:tcPr>
          <w:p w:rsidRPr="00FA5049" w:rsidR="00EB6EE9" w:rsidP="00D04DC7" w:rsidRDefault="00EB6EE9" w14:paraId="3AD35CB3" w14:textId="77777777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</w:rPr>
            </w:pPr>
          </w:p>
        </w:tc>
      </w:tr>
      <w:tr w:rsidRPr="00FA5049" w:rsidR="00EB6EE9" w:rsidTr="00FA5049" w14:paraId="48584540" w14:textId="77777777">
        <w:trPr>
          <w:trHeight w:val="227"/>
        </w:trPr>
        <w:tc>
          <w:tcPr>
            <w:tcW w:w="9581" w:type="dxa"/>
            <w:gridSpan w:val="4"/>
            <w:tcBorders>
              <w:top w:val="single" w:color="FFC700" w:themeColor="accent1" w:sz="8" w:space="0"/>
              <w:bottom w:val="single" w:color="FFC700" w:themeColor="accent1" w:sz="8" w:space="0"/>
            </w:tcBorders>
          </w:tcPr>
          <w:p w:rsidRPr="00FA5049" w:rsidR="00EB6EE9" w:rsidP="00D04DC7" w:rsidRDefault="00EB6EE9" w14:paraId="53358C68" w14:textId="08A2AF27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>其他信息，产品的其他生产地</w:t>
            </w:r>
            <w:r w:rsidRPr="00FA5049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 xml:space="preserve"> / </w:t>
            </w:r>
            <w:r w:rsidRPr="00FA5049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>工厂所在地</w:t>
            </w:r>
            <w:r w:rsidRPr="00FA5049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>Other information, other/additional manufacturing site/factory</w:t>
            </w:r>
          </w:p>
        </w:tc>
      </w:tr>
      <w:tr w:rsidRPr="00FA5049" w:rsidR="00EB6EE9" w:rsidTr="00FA5049" w14:paraId="129CEF2E" w14:textId="77777777">
        <w:trPr>
          <w:trHeight w:val="227"/>
        </w:trPr>
        <w:tc>
          <w:tcPr>
            <w:tcW w:w="9581" w:type="dxa"/>
            <w:gridSpan w:val="4"/>
            <w:tcBorders>
              <w:top w:val="single" w:color="FFC700" w:themeColor="accent1" w:sz="8" w:space="0"/>
              <w:bottom w:val="single" w:color="FFC700" w:themeColor="accent1" w:sz="8" w:space="0"/>
            </w:tcBorders>
          </w:tcPr>
          <w:p w:rsidRPr="00FA5049" w:rsidR="00EB6EE9" w:rsidP="00D04DC7" w:rsidRDefault="00EB6EE9" w14:paraId="6DCAB9A9" w14:textId="77777777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</w:p>
          <w:p w:rsidRPr="00FA5049" w:rsidR="00EB65E5" w:rsidP="00D04DC7" w:rsidRDefault="00EB65E5" w14:paraId="1AAA4EC7" w14:textId="4297895E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</w:p>
        </w:tc>
      </w:tr>
    </w:tbl>
    <w:p w:rsidRPr="00FA5049" w:rsidR="00F57A84" w:rsidP="00FA5049" w:rsidRDefault="00F57A84" w14:paraId="1022A840" w14:textId="77777777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Ind w:w="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FFFFFF" w:themeColor="background2" w:sz="8" w:space="0"/>
        </w:tblBorders>
        <w:tblCellMar>
          <w:top w:w="28" w:type="dxa"/>
          <w:left w:w="57" w:type="dxa"/>
          <w:bottom w:w="28" w:type="dxa"/>
        </w:tblCellMar>
        <w:tblLook w:val="04A0" w:firstRow="1" w:lastRow="0" w:firstColumn="1" w:lastColumn="0" w:noHBand="0" w:noVBand="1"/>
      </w:tblPr>
      <w:tblGrid>
        <w:gridCol w:w="2637"/>
        <w:gridCol w:w="2200"/>
        <w:gridCol w:w="2052"/>
        <w:gridCol w:w="2692"/>
      </w:tblGrid>
      <w:tr w:rsidRPr="00FA5049" w:rsidR="00EB6EE9" w:rsidTr="00FF5897" w14:paraId="2010238B" w14:textId="77777777">
        <w:trPr>
          <w:trHeight w:val="170"/>
        </w:trPr>
        <w:tc>
          <w:tcPr>
            <w:tcW w:w="9581" w:type="dxa"/>
            <w:gridSpan w:val="4"/>
            <w:tcBorders>
              <w:bottom w:val="nil"/>
            </w:tcBorders>
            <w:shd w:val="clear" w:color="auto" w:fill="FFC700" w:themeFill="accent1"/>
            <w:vAlign w:val="center"/>
          </w:tcPr>
          <w:p w:rsidRPr="00FA5049" w:rsidR="00FA5049" w:rsidP="00FF5897" w:rsidRDefault="00FA5049" w14:paraId="6952944C" w14:textId="24572B13">
            <w:pPr>
              <w:pStyle w:val="TableHeading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声明</w:t>
            </w:r>
            <w:r w:rsidRPr="00931094" w:rsidR="00931094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>statement</w:t>
            </w:r>
          </w:p>
        </w:tc>
      </w:tr>
      <w:tr w:rsidRPr="00FA5049" w:rsidR="00FA5049" w:rsidTr="00D203CF" w14:paraId="753122C0" w14:textId="77777777">
        <w:trPr>
          <w:trHeight w:val="840"/>
        </w:trPr>
        <w:tc>
          <w:tcPr>
            <w:tcW w:w="9581" w:type="dxa"/>
            <w:gridSpan w:val="4"/>
            <w:tcBorders>
              <w:bottom w:val="single" w:color="FFC700" w:themeColor="accent1" w:sz="8" w:space="0"/>
            </w:tcBorders>
          </w:tcPr>
          <w:p w:rsidR="00931094" w:rsidP="0014610C" w:rsidRDefault="00FA5049" w14:paraId="3188F32B" w14:textId="06F0FAA8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我司在此声明</w:t>
            </w:r>
            <w:r w:rsidR="00D203CF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，我司向认证机构提交的用于产品认证的信息真实有效。</w:t>
            </w:r>
          </w:p>
          <w:p w:rsidRPr="00931094" w:rsidR="00FA5049" w:rsidP="0014610C" w:rsidRDefault="00D203CF" w14:paraId="2A28AAE7" w14:textId="1C014280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  <w:r w:rsidRPr="00D203CF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 xml:space="preserve">We hereby declare that the information submitted by us to your certification </w:t>
            </w:r>
            <w:r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>body</w:t>
            </w:r>
            <w:r w:rsidRPr="00D203CF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 xml:space="preserve"> for product certification is true and valid.</w:t>
            </w:r>
          </w:p>
        </w:tc>
      </w:tr>
      <w:tr w:rsidRPr="00FA5049" w:rsidR="00FA5049" w:rsidTr="00FA5049" w14:paraId="64F1D9F3" w14:textId="77777777">
        <w:trPr>
          <w:trHeight w:val="227"/>
        </w:trPr>
        <w:tc>
          <w:tcPr>
            <w:tcW w:w="2637" w:type="dxa"/>
            <w:tcBorders>
              <w:bottom w:val="single" w:color="FFC700" w:themeColor="accent1" w:sz="8" w:space="0"/>
              <w:right w:val="nil"/>
            </w:tcBorders>
          </w:tcPr>
          <w:p w:rsidRPr="00FA5049" w:rsidR="00FA5049" w:rsidP="00FA5049" w:rsidRDefault="00FA5049" w14:paraId="24B79D9E" w14:textId="3F5CA04F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公司名称</w:t>
            </w: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Company</w:t>
            </w:r>
            <w:r w:rsidRPr="00FA5049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Name</w:t>
            </w:r>
          </w:p>
        </w:tc>
        <w:tc>
          <w:tcPr>
            <w:tcW w:w="6944" w:type="dxa"/>
            <w:gridSpan w:val="3"/>
            <w:tcBorders>
              <w:left w:val="nil"/>
              <w:bottom w:val="single" w:color="FFC700" w:themeColor="accent1" w:sz="8" w:space="0"/>
            </w:tcBorders>
          </w:tcPr>
          <w:p w:rsidRPr="00FA5049" w:rsidR="00FA5049" w:rsidP="00FA5049" w:rsidRDefault="00FA5049" w14:paraId="3326720B" w14:textId="4801449E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</w:rPr>
            </w:pPr>
          </w:p>
        </w:tc>
      </w:tr>
      <w:tr w:rsidRPr="00FA5049" w:rsidR="00FA5049" w:rsidTr="00FA5049" w14:paraId="2525636D" w14:textId="77777777">
        <w:trPr>
          <w:trHeight w:val="227"/>
        </w:trPr>
        <w:tc>
          <w:tcPr>
            <w:tcW w:w="2637" w:type="dxa"/>
            <w:tcBorders>
              <w:top w:val="single" w:color="FFC700" w:themeColor="accent1" w:sz="8" w:space="0"/>
              <w:bottom w:val="single" w:color="FFC700" w:themeColor="accent1" w:sz="8" w:space="0"/>
              <w:right w:val="nil"/>
            </w:tcBorders>
          </w:tcPr>
          <w:p w:rsidRPr="00FA5049" w:rsidR="00FA5049" w:rsidP="00FA5049" w:rsidRDefault="00FA5049" w14:paraId="790F20D9" w14:textId="532A9A92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</w:rPr>
            </w:pPr>
            <w:bookmarkStart w:name="_Hlk145679626" w:id="4"/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签名</w:t>
            </w:r>
            <w:r w:rsidRPr="00FA5049">
              <w:rPr>
                <w:rFonts w:eastAsia="SimHei" w:asciiTheme="minorHAnsi" w:hAnsiTheme="minorHAnsi" w:cstheme="minorHAnsi"/>
                <w:bCs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2200" w:type="dxa"/>
            <w:tcBorders>
              <w:top w:val="single" w:color="FFC700" w:themeColor="accent1" w:sz="8" w:space="0"/>
              <w:left w:val="nil"/>
              <w:bottom w:val="single" w:color="FFC700" w:themeColor="accent1" w:sz="8" w:space="0"/>
              <w:right w:val="nil"/>
            </w:tcBorders>
          </w:tcPr>
          <w:p w:rsidR="00FA5049" w:rsidP="00FA5049" w:rsidRDefault="00FA5049" w14:paraId="23CFD34F" w14:textId="77777777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</w:rPr>
            </w:pPr>
          </w:p>
          <w:p w:rsidRPr="00FA5049" w:rsidR="00FA5049" w:rsidP="00FA5049" w:rsidRDefault="00FA5049" w14:paraId="546C23D6" w14:textId="047BFE1A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nil"/>
              <w:bottom w:val="single" w:color="FFC700" w:themeColor="accent1" w:sz="8" w:space="0"/>
              <w:right w:val="nil"/>
            </w:tcBorders>
          </w:tcPr>
          <w:p w:rsidRPr="00FA5049" w:rsidR="00FA5049" w:rsidP="00FA5049" w:rsidRDefault="00FA5049" w14:paraId="53A79E16" w14:textId="7A7B34FF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</w:rPr>
            </w:pP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日期</w:t>
            </w: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Date</w:t>
            </w:r>
          </w:p>
        </w:tc>
        <w:tc>
          <w:tcPr>
            <w:tcW w:w="2692" w:type="dxa"/>
            <w:tcBorders>
              <w:left w:val="nil"/>
              <w:bottom w:val="single" w:color="FFC700" w:themeColor="accent1" w:sz="8" w:space="0"/>
            </w:tcBorders>
          </w:tcPr>
          <w:p w:rsidRPr="00FA5049" w:rsidR="00FA5049" w:rsidP="00FA5049" w:rsidRDefault="00FA5049" w14:paraId="6068878F" w14:textId="77777777">
            <w:pPr>
              <w:pStyle w:val="TableText"/>
              <w:rPr>
                <w:rFonts w:eastAsia="SimHei" w:asciiTheme="minorHAnsi" w:hAnsiTheme="minorHAnsi" w:cstheme="minorHAnsi"/>
                <w:sz w:val="20"/>
                <w:szCs w:val="20"/>
              </w:rPr>
            </w:pPr>
          </w:p>
        </w:tc>
      </w:tr>
      <w:bookmarkEnd w:id="4"/>
    </w:tbl>
    <w:p w:rsidRPr="003A23DE" w:rsidR="00F74693" w:rsidP="00B7298D" w:rsidRDefault="00F74693" w14:paraId="3439CC10" w14:textId="77777777">
      <w:pPr>
        <w:spacing w:after="0"/>
        <w:rPr>
          <w:sz w:val="13"/>
          <w:szCs w:val="13"/>
        </w:rPr>
      </w:pPr>
    </w:p>
    <w:tbl>
      <w:tblPr>
        <w:tblStyle w:val="TableGrid"/>
        <w:tblW w:w="96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FFFFFF" w:themeColor="background2" w:sz="8" w:space="0"/>
        </w:tblBorders>
        <w:tblCellMar>
          <w:top w:w="28" w:type="dxa"/>
          <w:left w:w="57" w:type="dxa"/>
          <w:bottom w:w="28" w:type="dxa"/>
        </w:tblCellMar>
        <w:tblLook w:val="04A0" w:firstRow="1" w:lastRow="0" w:firstColumn="1" w:lastColumn="0" w:noHBand="0" w:noVBand="1"/>
      </w:tblPr>
      <w:tblGrid>
        <w:gridCol w:w="57"/>
        <w:gridCol w:w="9582"/>
      </w:tblGrid>
      <w:tr w:rsidRPr="00FA5049" w:rsidR="00B7298D" w:rsidTr="008C64B7" w14:paraId="4AA8F68B" w14:textId="77777777">
        <w:trPr>
          <w:gridBefore w:val="1"/>
          <w:wBefore w:w="57" w:type="dxa"/>
          <w:trHeight w:val="170"/>
        </w:trPr>
        <w:tc>
          <w:tcPr>
            <w:tcW w:w="9582" w:type="dxa"/>
            <w:tcBorders>
              <w:bottom w:val="nil"/>
            </w:tcBorders>
            <w:shd w:val="clear" w:color="auto" w:fill="FFC700" w:themeFill="accent1"/>
            <w:vAlign w:val="center"/>
          </w:tcPr>
          <w:p w:rsidR="005C627E" w:rsidP="00FF5897" w:rsidRDefault="00B7298D" w14:paraId="6B289226" w14:textId="0C544AF3">
            <w:pPr>
              <w:pStyle w:val="TableHeading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认证申请书附件</w:t>
            </w:r>
            <w:r w:rsidRPr="00FA5049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：</w:t>
            </w:r>
            <w:r w:rsidR="00E63677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（可根据各认证方案</w:t>
            </w:r>
            <w:r w:rsidR="00E63677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/</w:t>
            </w:r>
            <w:r w:rsidR="00E63677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规则的特点于此识别）</w:t>
            </w:r>
          </w:p>
          <w:p w:rsidRPr="00FA5049" w:rsidR="00B7298D" w:rsidP="00FF5897" w:rsidRDefault="005C627E" w14:paraId="24F79F5A" w14:textId="618EE29D">
            <w:pPr>
              <w:pStyle w:val="TableHeading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  <w:r w:rsidRPr="005C627E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>Attachment to the certification application: (can be identified according to the characteristics of each certification scheme/rule</w:t>
            </w:r>
            <w:r w:rsidR="003A5A33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>S</w:t>
            </w:r>
            <w:r w:rsidRPr="005C627E"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  <w:t>)</w:t>
            </w:r>
          </w:p>
        </w:tc>
      </w:tr>
      <w:tr w:rsidRPr="00FA5049" w:rsidR="00B7298D" w:rsidTr="008C64B7" w14:paraId="5B227495" w14:textId="77777777">
        <w:trPr>
          <w:gridBefore w:val="1"/>
          <w:wBefore w:w="57" w:type="dxa"/>
          <w:trHeight w:val="227"/>
        </w:trPr>
        <w:tc>
          <w:tcPr>
            <w:tcW w:w="9582" w:type="dxa"/>
            <w:tcBorders>
              <w:bottom w:val="nil"/>
            </w:tcBorders>
          </w:tcPr>
          <w:p w:rsidRPr="00E63677" w:rsidR="00E63677" w:rsidP="00E63677" w:rsidRDefault="00E63677" w14:paraId="0504D2E9" w14:textId="4C7CDD19">
            <w:pPr>
              <w:spacing w:before="144" w:beforeLines="60" w:after="120"/>
              <w:ind w:left="357" w:hanging="357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工厂组织机构</w:t>
            </w:r>
            <w:r w:rsidR="005C627E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：</w:t>
            </w:r>
          </w:p>
          <w:p w:rsidR="00F74693" w:rsidP="005C627E" w:rsidRDefault="00F74693" w14:paraId="025BE622" w14:textId="4FB58AF3">
            <w:pPr>
              <w:pStyle w:val="ListParagraph"/>
              <w:numPr>
                <w:ilvl w:val="0"/>
                <w:numId w:val="15"/>
              </w:numPr>
              <w:spacing w:before="144" w:beforeLines="60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申请人、制造商、生产</w:t>
            </w:r>
            <w:r w:rsidR="00A1089A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厂</w:t>
            </w:r>
            <w:r w:rsidRPr="00F74693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法律地位的证明文件</w:t>
            </w:r>
            <w:r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；</w:t>
            </w:r>
          </w:p>
          <w:p w:rsidR="00E63677" w:rsidP="005C627E" w:rsidRDefault="00E63677" w14:paraId="34484663" w14:textId="4C734C10">
            <w:pPr>
              <w:pStyle w:val="ListParagraph"/>
              <w:numPr>
                <w:ilvl w:val="0"/>
                <w:numId w:val="15"/>
              </w:numPr>
              <w:spacing w:before="144" w:beforeLines="60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机构组织结构图，或</w:t>
            </w:r>
            <w:r w:rsidRPr="00F74693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关系说明</w:t>
            </w:r>
            <w:r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文件</w:t>
            </w:r>
            <w:r w:rsidR="00A1089A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或申请人、制造商、生产厂之间的协作合同；</w:t>
            </w:r>
          </w:p>
          <w:p w:rsidR="00E63677" w:rsidP="005C627E" w:rsidRDefault="005C627E" w14:paraId="22BC3459" w14:textId="1613FF0D">
            <w:pPr>
              <w:pStyle w:val="ListParagraph"/>
              <w:numPr>
                <w:ilvl w:val="0"/>
                <w:numId w:val="15"/>
              </w:numPr>
              <w:spacing w:before="144" w:beforeLines="60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其他，若适用。</w:t>
            </w:r>
          </w:p>
          <w:p w:rsidR="00E63677" w:rsidP="00E63677" w:rsidRDefault="00EB65E5" w14:paraId="3419C376" w14:textId="508FA56B">
            <w:pPr>
              <w:spacing w:before="144" w:beforeLines="60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工厂质量保证</w:t>
            </w:r>
            <w:r w:rsidR="005C627E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：</w:t>
            </w:r>
          </w:p>
          <w:p w:rsidR="00E63677" w:rsidP="005C627E" w:rsidRDefault="00F74693" w14:paraId="482E20BC" w14:textId="1CE8CA47">
            <w:pPr>
              <w:pStyle w:val="ListParagraph"/>
              <w:numPr>
                <w:ilvl w:val="0"/>
                <w:numId w:val="15"/>
              </w:numPr>
              <w:spacing w:before="144" w:beforeLines="60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  <w:r w:rsidRPr="00E63677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已获</w:t>
            </w:r>
            <w:r w:rsidR="0033293B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得</w:t>
            </w:r>
            <w:r w:rsidRPr="00E63677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的管理体系认证证书</w:t>
            </w:r>
            <w:r w:rsidR="00A35F01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、产品检测报告</w:t>
            </w:r>
            <w:r w:rsidR="00E63677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；</w:t>
            </w:r>
          </w:p>
          <w:p w:rsidRPr="00E63677" w:rsidR="00F74693" w:rsidP="005C627E" w:rsidRDefault="00E63677" w14:paraId="3DA9A44A" w14:textId="155CB77F">
            <w:pPr>
              <w:pStyle w:val="ListParagraph"/>
              <w:numPr>
                <w:ilvl w:val="0"/>
                <w:numId w:val="15"/>
              </w:numPr>
              <w:spacing w:before="144" w:beforeLines="60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  <w:r w:rsidRPr="00F74693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现行有效的质量手册（如有）和程序文件（或其他称谓）</w:t>
            </w:r>
            <w:r w:rsidRPr="00E63677" w:rsidR="00F74693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；</w:t>
            </w:r>
          </w:p>
          <w:p w:rsidR="00D96166" w:rsidP="00A35F01" w:rsidRDefault="00E63677" w14:paraId="198EB6F3" w14:textId="12FD44B8">
            <w:pPr>
              <w:pStyle w:val="ListParagraph"/>
              <w:numPr>
                <w:ilvl w:val="0"/>
                <w:numId w:val="15"/>
              </w:numPr>
              <w:spacing w:before="144" w:beforeLines="60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  <w:r w:rsidRPr="00F74693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最近一次完整的内部审核和管理评审的资料</w:t>
            </w:r>
            <w:r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；</w:t>
            </w:r>
          </w:p>
          <w:p w:rsidR="008D1643" w:rsidP="008D1643" w:rsidRDefault="008D1643" w14:paraId="2949E206" w14:textId="53B0A00A">
            <w:pPr>
              <w:spacing w:before="144" w:beforeLines="60"/>
              <w:ind w:left="360" w:hanging="360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  <w:r w:rsidRPr="008D1643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生产工艺：</w:t>
            </w:r>
          </w:p>
          <w:p w:rsidRPr="00EF3617" w:rsidR="00BF4282" w:rsidP="008D1643" w:rsidRDefault="001E3407" w14:paraId="22906726" w14:textId="01EF9BDD">
            <w:pPr>
              <w:pStyle w:val="ListParagraph"/>
              <w:numPr>
                <w:ilvl w:val="0"/>
                <w:numId w:val="15"/>
              </w:numPr>
              <w:spacing w:before="144" w:beforeLines="60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  <w:r w:rsidRPr="00EF3617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关键</w:t>
            </w:r>
            <w:r w:rsidRPr="00EF3617" w:rsidR="0016111A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材料</w:t>
            </w:r>
            <w:r w:rsidRPr="00EF3617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清单</w:t>
            </w:r>
            <w:r w:rsidRPr="00EF3617" w:rsidR="00BF4282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；</w:t>
            </w:r>
            <w:r w:rsidRPr="00EF3617" w:rsidR="0016111A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关键元件或部件清单。</w:t>
            </w:r>
          </w:p>
          <w:p w:rsidR="0016111A" w:rsidP="005C627E" w:rsidRDefault="0016111A" w14:paraId="0B40112D" w14:textId="77777777">
            <w:pPr>
              <w:pStyle w:val="ListParagraph"/>
              <w:numPr>
                <w:ilvl w:val="0"/>
                <w:numId w:val="15"/>
              </w:numPr>
              <w:spacing w:before="144" w:beforeLines="60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  <w:r w:rsidRPr="0016111A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产品结构图；</w:t>
            </w:r>
          </w:p>
          <w:p w:rsidR="00B7298D" w:rsidP="005C627E" w:rsidRDefault="005C627E" w14:paraId="6C5A3C7E" w14:textId="79AA099F">
            <w:pPr>
              <w:pStyle w:val="ListParagraph"/>
              <w:numPr>
                <w:ilvl w:val="0"/>
                <w:numId w:val="15"/>
              </w:numPr>
              <w:spacing w:before="144" w:beforeLines="60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  <w:r w:rsidRPr="0016111A"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工艺流程图；</w:t>
            </w:r>
          </w:p>
          <w:p w:rsidRPr="005C627E" w:rsidR="00E63677" w:rsidP="005C627E" w:rsidRDefault="005C627E" w14:paraId="5C379380" w14:textId="6DE1E90A">
            <w:pPr>
              <w:pStyle w:val="ListParagraph"/>
              <w:numPr>
                <w:ilvl w:val="0"/>
                <w:numId w:val="15"/>
              </w:numPr>
              <w:spacing w:before="144" w:beforeLines="60"/>
              <w:rPr>
                <w:rFonts w:eastAsia="SimHei"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hint="eastAsia" w:eastAsia="SimHei" w:asciiTheme="minorHAnsi" w:hAnsiTheme="minorHAnsi" w:cstheme="minorHAnsi"/>
                <w:sz w:val="20"/>
                <w:szCs w:val="20"/>
                <w:lang w:eastAsia="zh-CN"/>
              </w:rPr>
              <w:t>其他，若适用。</w:t>
            </w:r>
          </w:p>
        </w:tc>
      </w:tr>
      <w:tr w:rsidRPr="00F114B6" w:rsidR="000B6FBE" w:rsidTr="008C64B7" w14:paraId="0CD5B88D" w14:textId="77777777">
        <w:trPr>
          <w:trHeight w:val="788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Pr="00F114B6" w:rsidR="000B6FBE" w:rsidP="0072238F" w:rsidRDefault="000B6FBE" w14:paraId="5F459E45" w14:textId="77777777">
            <w:pPr>
              <w:pStyle w:val="Heading1"/>
              <w:spacing w:after="0"/>
              <w:rPr>
                <w:rFonts w:eastAsia="SimHei" w:asciiTheme="minorHAnsi" w:hAnsiTheme="minorHAnsi" w:cstheme="minorHAnsi"/>
                <w:sz w:val="32"/>
                <w:szCs w:val="32"/>
                <w:lang w:eastAsia="zh-CN"/>
              </w:rPr>
            </w:pPr>
          </w:p>
        </w:tc>
      </w:tr>
    </w:tbl>
    <w:p w:rsidRPr="000B6FBE" w:rsidR="00E8387C" w:rsidP="0038297C" w:rsidRDefault="00E8387C" w14:paraId="0C334326" w14:textId="4B05BBC2">
      <w:pPr>
        <w:pStyle w:val="ListBullet"/>
        <w:numPr>
          <w:ilvl w:val="0"/>
          <w:numId w:val="0"/>
        </w:numPr>
        <w:ind w:left="141" w:leftChars="64"/>
        <w:rPr>
          <w:rFonts w:hAnsi="微软雅黑" w:eastAsia="微软雅黑" w:asciiTheme="minorHAnsi"/>
          <w:lang w:eastAsia="zh-CN"/>
        </w:rPr>
      </w:pPr>
    </w:p>
    <w:sectPr w:rsidRPr="000B6FBE" w:rsidR="00E8387C" w:rsidSect="005131C0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/>
      <w:pgMar w:top="1276" w:right="1134" w:bottom="568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294D" w:rsidP="00315682" w:rsidRDefault="0067294D" w14:paraId="612DBCD4" w14:textId="77777777">
      <w:pPr>
        <w:spacing w:after="0"/>
      </w:pPr>
      <w:r>
        <w:separator/>
      </w:r>
    </w:p>
  </w:endnote>
  <w:endnote w:type="continuationSeparator" w:id="0">
    <w:p w:rsidR="0067294D" w:rsidP="00315682" w:rsidRDefault="0067294D" w14:paraId="7177039A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05422D" w:rsidR="00997ECF" w:rsidP="002F1581" w:rsidRDefault="00DC7574" w14:paraId="7951ACF4" w14:textId="68C71BC8">
    <w:pPr>
      <w:pStyle w:val="Footer"/>
      <w:tabs>
        <w:tab w:val="clear" w:pos="4513"/>
        <w:tab w:val="clear" w:pos="9026"/>
        <w:tab w:val="right" w:pos="10063"/>
      </w:tabs>
      <w:rPr>
        <w:rFonts w:eastAsia="SimHei" w:asciiTheme="minorHAnsi" w:hAnsiTheme="minorHAnsi" w:cstheme="minorHAnsi"/>
        <w:sz w:val="18"/>
        <w:szCs w:val="18"/>
        <w:lang w:eastAsia="zh-CN"/>
      </w:rPr>
    </w:pPr>
    <w:sdt>
      <w:sdtPr>
        <w:rPr>
          <w:rFonts w:eastAsia="SimHei" w:asciiTheme="minorHAnsi" w:hAnsiTheme="minorHAnsi" w:cstheme="minorHAnsi"/>
          <w:sz w:val="18"/>
          <w:szCs w:val="18"/>
          <w:lang w:eastAsia="zh-CN"/>
        </w:rPr>
        <w:id w:val="1008250600"/>
        <w:docPartObj>
          <w:docPartGallery w:val="Page Numbers (Top of Page)"/>
          <w:docPartUnique/>
        </w:docPartObj>
      </w:sdtPr>
      <w:sdtEndPr/>
      <w:sdtContent>
        <w:sdt>
          <w:sdtPr>
            <w:rPr>
              <w:rFonts w:eastAsia="SimHei" w:asciiTheme="minorHAnsi" w:hAnsiTheme="minorHAnsi" w:cstheme="minorHAnsi"/>
              <w:sz w:val="18"/>
              <w:szCs w:val="18"/>
              <w:lang w:eastAsia="zh-CN"/>
            </w:rPr>
            <w:id w:val="-353583207"/>
            <w:docPartObj>
              <w:docPartGallery w:val="Page Numbers (Top of Page)"/>
              <w:docPartUnique/>
            </w:docPartObj>
          </w:sdtPr>
          <w:sdtEndPr/>
          <w:sdtContent>
            <w:r w:rsidRPr="0005422D" w:rsidR="00F74693">
              <w:rPr>
                <w:rFonts w:eastAsia="SimHei" w:asciiTheme="minorHAnsi" w:hAnsiTheme="minorHAnsi" w:cstheme="minorHAnsi"/>
                <w:sz w:val="18"/>
                <w:szCs w:val="18"/>
                <w:lang w:eastAsia="zh-CN"/>
              </w:rPr>
              <w:t>FM-CPC-OP-15-01</w:t>
            </w:r>
            <w:r w:rsidRPr="0005422D" w:rsidR="0046529B">
              <w:rPr>
                <w:rFonts w:eastAsia="SimHei" w:asciiTheme="minorHAnsi" w:hAnsiTheme="minorHAnsi" w:cstheme="minorHAnsi"/>
                <w:sz w:val="18"/>
                <w:szCs w:val="18"/>
                <w:lang w:eastAsia="zh-CN"/>
              </w:rPr>
              <w:t>R</w:t>
            </w:r>
            <w:r w:rsidRPr="0005422D" w:rsidR="0024612E">
              <w:rPr>
                <w:rFonts w:eastAsia="SimHei" w:asciiTheme="minorHAnsi" w:hAnsiTheme="minorHAnsi" w:cstheme="minorHAnsi"/>
                <w:sz w:val="18"/>
                <w:szCs w:val="18"/>
                <w:lang w:eastAsia="zh-CN"/>
              </w:rPr>
              <w:t>2</w:t>
            </w:r>
            <w:r w:rsidRPr="0005422D" w:rsidR="00F74693">
              <w:rPr>
                <w:rFonts w:eastAsia="SimHei" w:asciiTheme="minorHAnsi" w:hAnsiTheme="minorHAnsi" w:cstheme="minorHAnsi"/>
                <w:sz w:val="18"/>
                <w:szCs w:val="18"/>
                <w:lang w:eastAsia="zh-CN"/>
              </w:rPr>
              <w:t xml:space="preserve"> </w:t>
            </w:r>
            <w:r w:rsidRPr="0005422D" w:rsidR="004008ED">
              <w:rPr>
                <w:rFonts w:eastAsia="SimHei" w:asciiTheme="minorHAnsi" w:hAnsiTheme="minorHAnsi" w:cstheme="minorHAnsi"/>
                <w:sz w:val="18"/>
                <w:szCs w:val="18"/>
                <w:lang w:eastAsia="zh-CN"/>
              </w:rPr>
              <w:t>自愿性产品认证申请表</w:t>
            </w:r>
            <w:r w:rsidRPr="0005422D" w:rsidR="00F74693">
              <w:rPr>
                <w:rFonts w:eastAsia="SimHei" w:asciiTheme="minorHAnsi" w:hAnsiTheme="minorHAnsi" w:cstheme="minorHAnsi"/>
                <w:sz w:val="18"/>
                <w:szCs w:val="18"/>
                <w:lang w:eastAsia="zh-CN"/>
              </w:rPr>
              <w:t xml:space="preserve">              </w:t>
            </w:r>
            <w:r w:rsidRPr="0005422D" w:rsidR="00A8449F">
              <w:rPr>
                <w:rFonts w:eastAsia="SimHei" w:asciiTheme="minorHAnsi" w:hAnsiTheme="minorHAnsi" w:cstheme="minorHAnsi"/>
                <w:sz w:val="18"/>
                <w:szCs w:val="18"/>
                <w:lang w:eastAsia="zh-CN"/>
              </w:rPr>
              <w:t xml:space="preserve">            </w:t>
            </w:r>
            <w:r w:rsidRPr="0005422D" w:rsidR="00F74693">
              <w:rPr>
                <w:rFonts w:eastAsia="SimHei" w:asciiTheme="minorHAnsi" w:hAnsiTheme="minorHAnsi" w:cstheme="minorHAnsi"/>
                <w:sz w:val="18"/>
                <w:szCs w:val="18"/>
                <w:lang w:eastAsia="zh-CN"/>
              </w:rPr>
              <w:t xml:space="preserve">       </w:t>
            </w:r>
            <w:r w:rsidRPr="0005422D" w:rsidR="00F74693">
              <w:rPr>
                <w:rFonts w:eastAsia="SimHei" w:asciiTheme="minorHAnsi" w:hAnsiTheme="minorHAnsi" w:cstheme="minorHAnsi"/>
                <w:sz w:val="18"/>
                <w:szCs w:val="18"/>
                <w:lang w:eastAsia="zh-CN"/>
              </w:rPr>
              <w:t>生效日期</w:t>
            </w:r>
            <w:r w:rsidRPr="0005422D" w:rsidR="00F74693">
              <w:rPr>
                <w:rFonts w:eastAsia="SimHei" w:asciiTheme="minorHAnsi" w:hAnsiTheme="minorHAnsi" w:cstheme="minorHAnsi"/>
                <w:sz w:val="18"/>
                <w:szCs w:val="18"/>
                <w:lang w:eastAsia="zh-CN"/>
              </w:rPr>
              <w:t xml:space="preserve">/Effective Date: </w:t>
            </w:r>
            <w:r w:rsidR="0072238F">
              <w:rPr>
                <w:rFonts w:eastAsia="SimHei" w:asciiTheme="minorHAnsi" w:hAnsiTheme="minorHAnsi" w:cstheme="minorHAnsi"/>
                <w:sz w:val="18"/>
                <w:szCs w:val="18"/>
                <w:lang w:eastAsia="zh-CN"/>
              </w:rPr>
              <w:t>Jan</w:t>
            </w:r>
            <w:r w:rsidRPr="0005422D" w:rsidR="00F74693">
              <w:rPr>
                <w:rFonts w:eastAsia="SimHei" w:asciiTheme="minorHAnsi" w:hAnsiTheme="minorHAnsi" w:cstheme="minorHAnsi"/>
                <w:sz w:val="18"/>
                <w:szCs w:val="18"/>
                <w:lang w:eastAsia="zh-CN"/>
              </w:rPr>
              <w:t>. 01, 202</w:t>
            </w:r>
            <w:r w:rsidR="0072238F">
              <w:rPr>
                <w:rFonts w:eastAsia="SimHei" w:asciiTheme="minorHAnsi" w:hAnsiTheme="minorHAnsi" w:cstheme="minorHAnsi"/>
                <w:sz w:val="18"/>
                <w:szCs w:val="18"/>
                <w:lang w:eastAsia="zh-CN"/>
              </w:rPr>
              <w:t>4</w:t>
            </w:r>
            <w:r w:rsidRPr="0005422D" w:rsidR="00F74693">
              <w:rPr>
                <w:rFonts w:eastAsia="SimHei" w:asciiTheme="minorHAnsi" w:hAnsiTheme="minorHAnsi" w:cstheme="minorHAnsi"/>
                <w:sz w:val="18"/>
                <w:szCs w:val="18"/>
                <w:lang w:eastAsia="zh-CN"/>
              </w:rPr>
              <w:t xml:space="preserve">       </w:t>
            </w:r>
            <w:r w:rsidRPr="0005422D" w:rsidR="00A8449F">
              <w:rPr>
                <w:rFonts w:eastAsia="SimHei" w:asciiTheme="minorHAnsi" w:hAnsiTheme="minorHAnsi" w:cstheme="minorHAnsi"/>
                <w:sz w:val="18"/>
                <w:szCs w:val="18"/>
                <w:lang w:eastAsia="zh-CN"/>
              </w:rPr>
              <w:t xml:space="preserve">           </w:t>
            </w:r>
            <w:r w:rsidRPr="0005422D" w:rsidR="00F74693">
              <w:rPr>
                <w:rFonts w:eastAsia="SimHei" w:asciiTheme="minorHAnsi" w:hAnsiTheme="minorHAnsi" w:cstheme="minorHAnsi"/>
                <w:sz w:val="18"/>
                <w:szCs w:val="18"/>
                <w:lang w:eastAsia="zh-CN"/>
              </w:rPr>
              <w:t xml:space="preserve">  </w:t>
            </w:r>
            <w:r w:rsidR="0005422D">
              <w:rPr>
                <w:rFonts w:eastAsia="SimHei" w:asciiTheme="minorHAnsi" w:hAnsiTheme="minorHAnsi" w:cstheme="minorHAnsi"/>
                <w:sz w:val="18"/>
                <w:szCs w:val="18"/>
                <w:lang w:eastAsia="zh-CN"/>
              </w:rPr>
              <w:t xml:space="preserve">    </w:t>
            </w:r>
            <w:r w:rsidRPr="0005422D" w:rsidR="00F74693">
              <w:rPr>
                <w:rFonts w:eastAsia="SimHei" w:asciiTheme="minorHAnsi" w:hAnsiTheme="minorHAnsi" w:cstheme="minorHAnsi"/>
                <w:sz w:val="18"/>
                <w:szCs w:val="18"/>
                <w:lang w:eastAsia="zh-CN"/>
              </w:rPr>
              <w:t xml:space="preserve">      Page </w:t>
            </w:r>
            <w:r w:rsidRPr="0005422D" w:rsidR="00F74693">
              <w:rPr>
                <w:rFonts w:eastAsia="SimHei" w:asciiTheme="minorHAnsi" w:hAnsiTheme="minorHAnsi" w:cstheme="minorHAnsi"/>
                <w:sz w:val="18"/>
                <w:szCs w:val="18"/>
                <w:lang w:eastAsia="zh-CN"/>
              </w:rPr>
              <w:fldChar w:fldCharType="begin"/>
            </w:r>
            <w:r w:rsidRPr="0005422D" w:rsidR="00F74693">
              <w:rPr>
                <w:rFonts w:eastAsia="SimHei" w:asciiTheme="minorHAnsi" w:hAnsiTheme="minorHAnsi" w:cstheme="minorHAnsi"/>
                <w:sz w:val="18"/>
                <w:szCs w:val="18"/>
                <w:lang w:eastAsia="zh-CN"/>
              </w:rPr>
              <w:instrText xml:space="preserve"> PAGE </w:instrText>
            </w:r>
            <w:r w:rsidRPr="0005422D" w:rsidR="00F74693">
              <w:rPr>
                <w:rFonts w:eastAsia="SimHei" w:asciiTheme="minorHAnsi" w:hAnsiTheme="minorHAnsi" w:cstheme="minorHAnsi"/>
                <w:sz w:val="18"/>
                <w:szCs w:val="18"/>
                <w:lang w:eastAsia="zh-CN"/>
              </w:rPr>
              <w:fldChar w:fldCharType="separate"/>
            </w:r>
            <w:r w:rsidRPr="0005422D" w:rsidR="00F74693">
              <w:rPr>
                <w:rFonts w:eastAsia="SimHei" w:asciiTheme="minorHAnsi" w:hAnsiTheme="minorHAnsi" w:cstheme="minorHAnsi"/>
                <w:sz w:val="18"/>
                <w:szCs w:val="18"/>
                <w:lang w:eastAsia="zh-CN"/>
              </w:rPr>
              <w:t>1</w:t>
            </w:r>
            <w:r w:rsidRPr="0005422D" w:rsidR="00F74693">
              <w:rPr>
                <w:rFonts w:eastAsia="SimHei" w:asciiTheme="minorHAnsi" w:hAnsiTheme="minorHAnsi" w:cstheme="minorHAnsi"/>
                <w:sz w:val="18"/>
                <w:szCs w:val="18"/>
                <w:lang w:eastAsia="zh-CN"/>
              </w:rPr>
              <w:fldChar w:fldCharType="end"/>
            </w:r>
            <w:r w:rsidRPr="0005422D" w:rsidR="00F74693">
              <w:rPr>
                <w:rFonts w:eastAsia="SimHei" w:asciiTheme="minorHAnsi" w:hAnsiTheme="minorHAnsi" w:cstheme="minorHAnsi"/>
                <w:sz w:val="18"/>
                <w:szCs w:val="18"/>
                <w:lang w:eastAsia="zh-CN"/>
              </w:rPr>
              <w:t xml:space="preserve"> of </w:t>
            </w:r>
            <w:r w:rsidRPr="0005422D" w:rsidR="00F74693">
              <w:rPr>
                <w:rFonts w:eastAsia="SimHei" w:asciiTheme="minorHAnsi" w:hAnsiTheme="minorHAnsi" w:cstheme="minorHAnsi"/>
                <w:sz w:val="18"/>
                <w:szCs w:val="18"/>
                <w:lang w:eastAsia="zh-CN"/>
              </w:rPr>
              <w:fldChar w:fldCharType="begin"/>
            </w:r>
            <w:r w:rsidRPr="0005422D" w:rsidR="00F74693">
              <w:rPr>
                <w:rFonts w:eastAsia="SimHei" w:asciiTheme="minorHAnsi" w:hAnsiTheme="minorHAnsi" w:cstheme="minorHAnsi"/>
                <w:sz w:val="18"/>
                <w:szCs w:val="18"/>
                <w:lang w:eastAsia="zh-CN"/>
              </w:rPr>
              <w:instrText xml:space="preserve"> NUMPAGES  </w:instrText>
            </w:r>
            <w:r w:rsidRPr="0005422D" w:rsidR="00F74693">
              <w:rPr>
                <w:rFonts w:eastAsia="SimHei" w:asciiTheme="minorHAnsi" w:hAnsiTheme="minorHAnsi" w:cstheme="minorHAnsi"/>
                <w:sz w:val="18"/>
                <w:szCs w:val="18"/>
                <w:lang w:eastAsia="zh-CN"/>
              </w:rPr>
              <w:fldChar w:fldCharType="separate"/>
            </w:r>
            <w:r w:rsidRPr="0005422D" w:rsidR="00F74693">
              <w:rPr>
                <w:rFonts w:eastAsia="SimHei" w:asciiTheme="minorHAnsi" w:hAnsiTheme="minorHAnsi" w:cstheme="minorHAnsi"/>
                <w:sz w:val="18"/>
                <w:szCs w:val="18"/>
                <w:lang w:eastAsia="zh-CN"/>
              </w:rPr>
              <w:t>2</w:t>
            </w:r>
            <w:r w:rsidRPr="0005422D" w:rsidR="00F74693">
              <w:rPr>
                <w:rFonts w:eastAsia="SimHei" w:asciiTheme="minorHAnsi" w:hAnsiTheme="minorHAnsi" w:cstheme="minorHAnsi"/>
                <w:sz w:val="18"/>
                <w:szCs w:val="18"/>
                <w:lang w:eastAsia="zh-CN"/>
              </w:rPr>
              <w:fldChar w:fldCharType="end"/>
            </w:r>
          </w:sdtContent>
        </w:sdt>
      </w:sdtContent>
    </w:sdt>
  </w:p>
  <w:p w:rsidR="00EB65E5" w:rsidP="002F1581" w:rsidRDefault="00EB65E5" w14:paraId="63946C20" w14:textId="77777777">
    <w:pPr>
      <w:pStyle w:val="Footer"/>
      <w:tabs>
        <w:tab w:val="clear" w:pos="4513"/>
        <w:tab w:val="clear" w:pos="9026"/>
        <w:tab w:val="right" w:pos="10063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97ECF" w:rsidP="000E5F24" w:rsidRDefault="00F57A84" w14:paraId="7F739E7F" w14:textId="0D154728">
    <w:pPr>
      <w:pStyle w:val="FooterSpacer"/>
    </w:pPr>
    <w:r w:rsidRPr="00E920C9">
      <w:rPr>
        <w:rFonts w:ascii="微软雅黑" w:hAnsi="微软雅黑" w:eastAsia="微软雅黑"/>
        <w:noProof/>
        <w:sz w:val="18"/>
        <w:szCs w:val="18"/>
        <w:lang w:val="en-US" w:eastAsia="zh-CN"/>
      </w:rPr>
      <w:drawing>
        <wp:anchor distT="0" distB="0" distL="114300" distR="114300" simplePos="0" relativeHeight="251672576" behindDoc="0" locked="0" layoutInCell="1" allowOverlap="1" wp14:anchorId="09981CE7" wp14:editId="2A128D74">
          <wp:simplePos x="0" y="0"/>
          <wp:positionH relativeFrom="margin">
            <wp:align>right</wp:align>
          </wp:positionH>
          <wp:positionV relativeFrom="paragraph">
            <wp:posOffset>-6883</wp:posOffset>
          </wp:positionV>
          <wp:extent cx="619125" cy="619125"/>
          <wp:effectExtent l="0" t="0" r="9525" b="9525"/>
          <wp:wrapNone/>
          <wp:docPr id="504690989" name="Picture 5046909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sz w:val="18"/>
          <w:szCs w:val="18"/>
          <w:lang w:eastAsia="zh-CN"/>
        </w:rPr>
        <w:id w:val="-970284711"/>
        <w:docPartObj>
          <w:docPartGallery w:val="Page Numbers (Top of Page)"/>
          <w:docPartUnique/>
        </w:docPartObj>
      </w:sdtPr>
      <w:sdtEndPr/>
      <w:sdtContent>
        <w:r w:rsidRPr="00E00400">
          <w:rPr>
            <w:sz w:val="18"/>
            <w:szCs w:val="18"/>
            <w:lang w:eastAsia="zh-CN"/>
          </w:rPr>
          <w:t>FM-</w:t>
        </w:r>
        <w:r>
          <w:rPr>
            <w:sz w:val="18"/>
            <w:szCs w:val="18"/>
            <w:lang w:eastAsia="zh-CN"/>
          </w:rPr>
          <w:t>CPC-OP-15</w:t>
        </w:r>
        <w:r w:rsidRPr="00E00400">
          <w:rPr>
            <w:sz w:val="18"/>
            <w:szCs w:val="18"/>
            <w:lang w:eastAsia="zh-CN"/>
          </w:rPr>
          <w:t>-0</w:t>
        </w:r>
        <w:r>
          <w:rPr>
            <w:sz w:val="18"/>
            <w:szCs w:val="18"/>
            <w:lang w:eastAsia="zh-CN"/>
          </w:rPr>
          <w:t>1</w:t>
        </w:r>
        <w:r w:rsidR="0046529B">
          <w:rPr>
            <w:sz w:val="18"/>
            <w:szCs w:val="18"/>
            <w:lang w:eastAsia="zh-CN"/>
          </w:rPr>
          <w:t>R</w:t>
        </w:r>
        <w:r w:rsidR="00940501">
          <w:rPr>
            <w:sz w:val="18"/>
            <w:szCs w:val="18"/>
            <w:lang w:eastAsia="zh-CN"/>
          </w:rPr>
          <w:t>2</w:t>
        </w:r>
        <w:r>
          <w:rPr>
            <w:sz w:val="18"/>
            <w:szCs w:val="18"/>
            <w:lang w:eastAsia="zh-CN"/>
          </w:rPr>
          <w:t xml:space="preserve"> </w:t>
        </w:r>
        <w:r w:rsidRPr="00665E85" w:rsidR="00665E85">
          <w:rPr>
            <w:rFonts w:hint="eastAsia"/>
            <w:sz w:val="18"/>
            <w:szCs w:val="18"/>
            <w:lang w:eastAsia="zh-CN"/>
          </w:rPr>
          <w:t>自愿性产品认证申请表</w:t>
        </w:r>
        <w:r>
          <w:rPr>
            <w:sz w:val="18"/>
            <w:szCs w:val="18"/>
            <w:lang w:eastAsia="zh-CN"/>
          </w:rPr>
          <w:t xml:space="preserve">          </w:t>
        </w:r>
        <w:r w:rsidR="00994483">
          <w:rPr>
            <w:sz w:val="18"/>
            <w:szCs w:val="18"/>
            <w:lang w:eastAsia="zh-CN"/>
          </w:rPr>
          <w:t xml:space="preserve">         </w:t>
        </w:r>
        <w:r>
          <w:rPr>
            <w:sz w:val="18"/>
            <w:szCs w:val="18"/>
            <w:lang w:eastAsia="zh-CN"/>
          </w:rPr>
          <w:t xml:space="preserve">         </w:t>
        </w:r>
        <w:r w:rsidR="00EB6EE9">
          <w:rPr>
            <w:sz w:val="18"/>
            <w:szCs w:val="18"/>
            <w:lang w:eastAsia="zh-CN"/>
          </w:rPr>
          <w:t xml:space="preserve"> </w:t>
        </w:r>
        <w:r w:rsidRPr="00863785">
          <w:rPr>
            <w:sz w:val="18"/>
            <w:szCs w:val="18"/>
            <w:lang w:eastAsia="zh-CN"/>
          </w:rPr>
          <w:t>生效日期</w:t>
        </w:r>
        <w:r w:rsidRPr="00863785">
          <w:rPr>
            <w:sz w:val="18"/>
            <w:szCs w:val="18"/>
            <w:lang w:eastAsia="zh-CN"/>
          </w:rPr>
          <w:t>/Effective Date:</w:t>
        </w:r>
        <w:r w:rsidRPr="00E920C9">
          <w:rPr>
            <w:sz w:val="18"/>
            <w:szCs w:val="18"/>
            <w:lang w:eastAsia="zh-CN"/>
          </w:rPr>
          <w:t xml:space="preserve"> </w:t>
        </w:r>
        <w:r w:rsidR="0072238F">
          <w:rPr>
            <w:sz w:val="18"/>
            <w:szCs w:val="18"/>
            <w:lang w:eastAsia="zh-CN"/>
          </w:rPr>
          <w:t>Jan</w:t>
        </w:r>
        <w:r w:rsidRPr="00863785">
          <w:rPr>
            <w:sz w:val="18"/>
            <w:szCs w:val="18"/>
            <w:lang w:eastAsia="zh-CN"/>
          </w:rPr>
          <w:t>. 01, 20</w:t>
        </w:r>
        <w:r>
          <w:rPr>
            <w:sz w:val="18"/>
            <w:szCs w:val="18"/>
            <w:lang w:eastAsia="zh-CN"/>
          </w:rPr>
          <w:t>2</w:t>
        </w:r>
        <w:r w:rsidR="0072238F">
          <w:rPr>
            <w:sz w:val="18"/>
            <w:szCs w:val="18"/>
            <w:lang w:eastAsia="zh-CN"/>
          </w:rPr>
          <w:t>4</w:t>
        </w:r>
        <w:r w:rsidR="0014610C">
          <w:rPr>
            <w:sz w:val="18"/>
            <w:szCs w:val="18"/>
            <w:lang w:eastAsia="zh-CN"/>
          </w:rPr>
          <w:t xml:space="preserve"> </w:t>
        </w:r>
        <w:r>
          <w:rPr>
            <w:sz w:val="18"/>
            <w:szCs w:val="18"/>
            <w:lang w:eastAsia="zh-CN"/>
          </w:rPr>
          <w:t xml:space="preserve">           </w:t>
        </w:r>
        <w:r w:rsidR="00EB6EE9">
          <w:rPr>
            <w:sz w:val="18"/>
            <w:szCs w:val="18"/>
            <w:lang w:eastAsia="zh-CN"/>
          </w:rPr>
          <w:t xml:space="preserve">    </w:t>
        </w:r>
        <w:r w:rsidR="00994483">
          <w:rPr>
            <w:sz w:val="18"/>
            <w:szCs w:val="18"/>
            <w:lang w:eastAsia="zh-CN"/>
          </w:rPr>
          <w:t xml:space="preserve">                </w:t>
        </w:r>
        <w:r w:rsidRPr="00863785">
          <w:rPr>
            <w:sz w:val="18"/>
            <w:szCs w:val="18"/>
            <w:lang w:eastAsia="zh-CN"/>
          </w:rPr>
          <w:t xml:space="preserve">Page </w:t>
        </w:r>
        <w:r w:rsidRPr="00863785">
          <w:rPr>
            <w:sz w:val="18"/>
            <w:szCs w:val="18"/>
            <w:lang w:eastAsia="zh-CN"/>
          </w:rPr>
          <w:fldChar w:fldCharType="begin"/>
        </w:r>
        <w:r w:rsidRPr="00863785">
          <w:rPr>
            <w:sz w:val="18"/>
            <w:szCs w:val="18"/>
            <w:lang w:eastAsia="zh-CN"/>
          </w:rPr>
          <w:instrText xml:space="preserve"> PAGE </w:instrText>
        </w:r>
        <w:r w:rsidRPr="00863785">
          <w:rPr>
            <w:sz w:val="18"/>
            <w:szCs w:val="18"/>
            <w:lang w:eastAsia="zh-CN"/>
          </w:rPr>
          <w:fldChar w:fldCharType="separate"/>
        </w:r>
        <w:r>
          <w:rPr>
            <w:sz w:val="18"/>
            <w:szCs w:val="18"/>
            <w:lang w:eastAsia="zh-CN"/>
          </w:rPr>
          <w:t>1</w:t>
        </w:r>
        <w:r w:rsidRPr="00863785">
          <w:rPr>
            <w:sz w:val="18"/>
            <w:szCs w:val="18"/>
            <w:lang w:eastAsia="zh-CN"/>
          </w:rPr>
          <w:fldChar w:fldCharType="end"/>
        </w:r>
        <w:r w:rsidRPr="00863785">
          <w:rPr>
            <w:sz w:val="18"/>
            <w:szCs w:val="18"/>
            <w:lang w:eastAsia="zh-CN"/>
          </w:rPr>
          <w:t xml:space="preserve"> of </w:t>
        </w:r>
        <w:r w:rsidRPr="00863785">
          <w:rPr>
            <w:sz w:val="18"/>
            <w:szCs w:val="18"/>
            <w:lang w:eastAsia="zh-CN"/>
          </w:rPr>
          <w:fldChar w:fldCharType="begin"/>
        </w:r>
        <w:r w:rsidRPr="00863785">
          <w:rPr>
            <w:sz w:val="18"/>
            <w:szCs w:val="18"/>
            <w:lang w:eastAsia="zh-CN"/>
          </w:rPr>
          <w:instrText xml:space="preserve"> NUMPAGES  </w:instrText>
        </w:r>
        <w:r w:rsidRPr="00863785">
          <w:rPr>
            <w:sz w:val="18"/>
            <w:szCs w:val="18"/>
            <w:lang w:eastAsia="zh-CN"/>
          </w:rPr>
          <w:fldChar w:fldCharType="separate"/>
        </w:r>
        <w:r>
          <w:rPr>
            <w:sz w:val="18"/>
            <w:szCs w:val="18"/>
            <w:lang w:eastAsia="zh-CN"/>
          </w:rPr>
          <w:t>1</w:t>
        </w:r>
        <w:r w:rsidRPr="00863785">
          <w:rPr>
            <w:sz w:val="18"/>
            <w:szCs w:val="18"/>
            <w:lang w:eastAsia="zh-CN"/>
          </w:rPr>
          <w:fldChar w:fldCharType="end"/>
        </w:r>
      </w:sdtContent>
    </w:sdt>
    <w:r w:rsidR="005131C0">
      <w:rPr>
        <w:sz w:val="18"/>
        <w:szCs w:val="18"/>
        <w:lang w:eastAsia="zh-CN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294D" w:rsidP="00315682" w:rsidRDefault="0067294D" w14:paraId="3C3AE762" w14:textId="77777777">
      <w:pPr>
        <w:spacing w:after="0"/>
      </w:pPr>
      <w:r>
        <w:separator/>
      </w:r>
    </w:p>
  </w:footnote>
  <w:footnote w:type="continuationSeparator" w:id="0">
    <w:p w:rsidR="0067294D" w:rsidP="00315682" w:rsidRDefault="0067294D" w14:paraId="2986ED00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20D51" w:rsidP="00220D51" w:rsidRDefault="00C277AF" w14:paraId="4606B0D7" w14:textId="77777777">
    <w:pPr>
      <w:pStyle w:val="NoSpacing"/>
    </w:pPr>
    <w:r>
      <w:rPr>
        <w:noProof/>
        <w:lang w:val="en-US" w:eastAsia="zh-CN"/>
      </w:rPr>
      <w:drawing>
        <wp:anchor distT="0" distB="0" distL="114300" distR="114300" simplePos="0" relativeHeight="251670528" behindDoc="0" locked="0" layoutInCell="1" allowOverlap="1" wp14:anchorId="70012725" wp14:editId="374FBC07">
          <wp:simplePos x="0" y="0"/>
          <wp:positionH relativeFrom="margin">
            <wp:align>left</wp:align>
          </wp:positionH>
          <wp:positionV relativeFrom="paragraph">
            <wp:posOffset>-273805</wp:posOffset>
          </wp:positionV>
          <wp:extent cx="619125" cy="619125"/>
          <wp:effectExtent l="0" t="0" r="9525" b="9525"/>
          <wp:wrapNone/>
          <wp:docPr id="223298426" name="Picture 2232984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20D51" w:rsidP="00220D51" w:rsidRDefault="00220D51" w14:paraId="09BB02B3" w14:textId="77777777">
    <w:pPr>
      <w:pStyle w:val="NoSpacing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C0C17" w:rsidP="00DC0C17" w:rsidRDefault="00DC0C17" w14:paraId="3A345A6C" w14:textId="77777777">
    <w:pPr>
      <w:pStyle w:val="NoSpacing"/>
    </w:pPr>
  </w:p>
  <w:p w:rsidR="00DC0C17" w:rsidP="00DC0C17" w:rsidRDefault="00DC0C17" w14:paraId="057DC57E" w14:textId="77777777">
    <w:pPr>
      <w:pStyle w:val="NoSpacing"/>
    </w:pPr>
  </w:p>
  <w:p w:rsidRPr="00705FDD" w:rsidR="00220D51" w:rsidP="007C6FF9" w:rsidRDefault="00914752" w14:paraId="4B11F498" w14:textId="1562928D">
    <w:pPr>
      <w:pStyle w:val="NoSpacing"/>
    </w:pPr>
    <w:r>
      <w:rPr>
        <w:rFonts w:eastAsia="SimHei" w:asciiTheme="minorHAnsi" w:hAnsiTheme="minorHAnsi" w:cstheme="minorHAnsi"/>
        <w:b/>
        <w:bCs/>
        <w:lang w:val="en-US"/>
      </w:rPr>
      <w:tab/>
    </w:r>
    <w:r>
      <w:rPr>
        <w:rFonts w:eastAsia="SimHei" w:asciiTheme="minorHAnsi" w:hAnsiTheme="minorHAnsi" w:cstheme="minorHAnsi"/>
        <w:b/>
        <w:bCs/>
        <w:lang w:val="en-US"/>
      </w:rPr>
      <w:tab/>
    </w:r>
    <w:r>
      <w:rPr>
        <w:rFonts w:eastAsia="SimHei" w:asciiTheme="minorHAnsi" w:hAnsiTheme="minorHAnsi" w:cstheme="minorHAnsi"/>
        <w:b/>
        <w:bCs/>
        <w:lang w:val="en-US"/>
      </w:rPr>
      <w:tab/>
    </w:r>
    <w:r w:rsidRPr="00705FDD" w:rsidR="00220D51">
      <w:rPr>
        <w:noProof/>
        <w:lang w:val="en-US" w:eastAsia="zh-CN"/>
      </w:rPr>
      <w:drawing>
        <wp:anchor distT="0" distB="0" distL="114300" distR="114300" simplePos="0" relativeHeight="251666432" behindDoc="0" locked="1" layoutInCell="1" allowOverlap="1" wp14:anchorId="124B4B51" wp14:editId="1A7E92B3">
          <wp:simplePos x="0" y="0"/>
          <wp:positionH relativeFrom="margin">
            <wp:posOffset>-635</wp:posOffset>
          </wp:positionH>
          <wp:positionV relativeFrom="topMargin">
            <wp:posOffset>217805</wp:posOffset>
          </wp:positionV>
          <wp:extent cx="1439545" cy="489585"/>
          <wp:effectExtent l="0" t="0" r="8255" b="5715"/>
          <wp:wrapNone/>
          <wp:docPr id="1288261131" name="Picture 1288261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489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91475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429C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F283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C01E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CA08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949D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C8ACE4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C2D610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1968F2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921A8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CA144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hint="default" w:ascii="Symbol" w:hAnsi="Symbol"/>
        <w:color w:val="FFC700" w:themeColor="accent1"/>
      </w:rPr>
    </w:lvl>
  </w:abstractNum>
  <w:abstractNum w:abstractNumId="10" w15:restartNumberingAfterBreak="0">
    <w:nsid w:val="269F532D"/>
    <w:multiLevelType w:val="hybridMultilevel"/>
    <w:tmpl w:val="B4B0675E"/>
    <w:lvl w:ilvl="0" w:tplc="4594C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A4262C7"/>
    <w:multiLevelType w:val="hybridMultilevel"/>
    <w:tmpl w:val="94E6B4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BBC78CE"/>
    <w:multiLevelType w:val="hybridMultilevel"/>
    <w:tmpl w:val="530EC9CA"/>
    <w:lvl w:ilvl="0" w:tplc="62247906">
      <w:numFmt w:val="bullet"/>
      <w:lvlText w:val=""/>
      <w:lvlJc w:val="left"/>
      <w:pPr>
        <w:ind w:left="390" w:hanging="360"/>
      </w:pPr>
      <w:rPr>
        <w:rFonts w:hint="default" w:ascii="Wingdings" w:hAnsi="Wingdings" w:eastAsiaTheme="minorEastAsia" w:cstheme="minorBidi"/>
      </w:rPr>
    </w:lvl>
    <w:lvl w:ilvl="1" w:tplc="04090003" w:tentative="1">
      <w:start w:val="1"/>
      <w:numFmt w:val="bullet"/>
      <w:lvlText w:val=""/>
      <w:lvlJc w:val="left"/>
      <w:pPr>
        <w:ind w:left="910" w:hanging="44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350" w:hanging="44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790" w:hanging="44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230" w:hanging="44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670" w:hanging="44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110" w:hanging="44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550" w:hanging="44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3990" w:hanging="440"/>
      </w:pPr>
      <w:rPr>
        <w:rFonts w:hint="default" w:ascii="Wingdings" w:hAnsi="Wingdings"/>
      </w:rPr>
    </w:lvl>
  </w:abstractNum>
  <w:abstractNum w:abstractNumId="13" w15:restartNumberingAfterBreak="0">
    <w:nsid w:val="42504B9B"/>
    <w:multiLevelType w:val="hybridMultilevel"/>
    <w:tmpl w:val="65DC08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D061676"/>
    <w:multiLevelType w:val="hybridMultilevel"/>
    <w:tmpl w:val="21FE63C0"/>
    <w:lvl w:ilvl="0" w:tplc="C02CF3E4">
      <w:numFmt w:val="bullet"/>
      <w:lvlText w:val=""/>
      <w:lvlJc w:val="left"/>
      <w:pPr>
        <w:ind w:left="440" w:hanging="360"/>
      </w:pPr>
      <w:rPr>
        <w:rFonts w:hint="default" w:ascii="Wingdings" w:hAnsi="Wingdings" w:eastAsiaTheme="minorEastAsia" w:cstheme="minorBidi"/>
      </w:rPr>
    </w:lvl>
    <w:lvl w:ilvl="1" w:tplc="04090003" w:tentative="1">
      <w:start w:val="1"/>
      <w:numFmt w:val="bullet"/>
      <w:lvlText w:val=""/>
      <w:lvlJc w:val="left"/>
      <w:pPr>
        <w:ind w:left="960" w:hanging="44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400" w:hanging="44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840" w:hanging="44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280" w:hanging="44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720" w:hanging="44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160" w:hanging="44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600" w:hanging="44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040" w:hanging="440"/>
      </w:pPr>
      <w:rPr>
        <w:rFonts w:hint="default" w:ascii="Wingdings" w:hAnsi="Wingdings"/>
      </w:rPr>
    </w:lvl>
  </w:abstractNum>
  <w:abstractNum w:abstractNumId="15" w15:restartNumberingAfterBreak="0">
    <w:nsid w:val="506B60E3"/>
    <w:multiLevelType w:val="hybridMultilevel"/>
    <w:tmpl w:val="1A2C80B6"/>
    <w:lvl w:ilvl="0" w:tplc="F63049EA">
      <w:start w:val="4"/>
      <w:numFmt w:val="bullet"/>
      <w:lvlText w:val="-"/>
      <w:lvlJc w:val="left"/>
      <w:pPr>
        <w:ind w:left="360" w:hanging="360"/>
      </w:pPr>
      <w:rPr>
        <w:rFonts w:hint="default" w:ascii="Calibri" w:hAnsi="Calibri" w:eastAsia="SimHei" w:cs="Calibri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6" w15:restartNumberingAfterBreak="0">
    <w:nsid w:val="7E7C219B"/>
    <w:multiLevelType w:val="hybridMultilevel"/>
    <w:tmpl w:val="7076F964"/>
    <w:lvl w:ilvl="0" w:tplc="F63049EA">
      <w:start w:val="4"/>
      <w:numFmt w:val="bullet"/>
      <w:lvlText w:val="-"/>
      <w:lvlJc w:val="left"/>
      <w:pPr>
        <w:ind w:left="360" w:hanging="360"/>
      </w:pPr>
      <w:rPr>
        <w:rFonts w:hint="default" w:ascii="Calibri" w:hAnsi="Calibri" w:eastAsia="SimHei" w:cs="Calibri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 w16cid:durableId="1424913309">
    <w:abstractNumId w:val="9"/>
  </w:num>
  <w:num w:numId="2" w16cid:durableId="1430665176">
    <w:abstractNumId w:val="7"/>
  </w:num>
  <w:num w:numId="3" w16cid:durableId="1126774493">
    <w:abstractNumId w:val="6"/>
  </w:num>
  <w:num w:numId="4" w16cid:durableId="1465006797">
    <w:abstractNumId w:val="5"/>
  </w:num>
  <w:num w:numId="5" w16cid:durableId="1840348974">
    <w:abstractNumId w:val="4"/>
  </w:num>
  <w:num w:numId="6" w16cid:durableId="2010325983">
    <w:abstractNumId w:val="8"/>
  </w:num>
  <w:num w:numId="7" w16cid:durableId="1437748609">
    <w:abstractNumId w:val="3"/>
  </w:num>
  <w:num w:numId="8" w16cid:durableId="591166751">
    <w:abstractNumId w:val="2"/>
  </w:num>
  <w:num w:numId="9" w16cid:durableId="1803187737">
    <w:abstractNumId w:val="1"/>
  </w:num>
  <w:num w:numId="10" w16cid:durableId="2059936349">
    <w:abstractNumId w:val="0"/>
  </w:num>
  <w:num w:numId="11" w16cid:durableId="244849370">
    <w:abstractNumId w:val="11"/>
  </w:num>
  <w:num w:numId="12" w16cid:durableId="230778110">
    <w:abstractNumId w:val="13"/>
  </w:num>
  <w:num w:numId="13" w16cid:durableId="438990470">
    <w:abstractNumId w:val="9"/>
  </w:num>
  <w:num w:numId="14" w16cid:durableId="1316109922">
    <w:abstractNumId w:val="10"/>
  </w:num>
  <w:num w:numId="15" w16cid:durableId="1492061770">
    <w:abstractNumId w:val="15"/>
  </w:num>
  <w:num w:numId="16" w16cid:durableId="882521641">
    <w:abstractNumId w:val="16"/>
  </w:num>
  <w:num w:numId="17" w16cid:durableId="61299894">
    <w:abstractNumId w:val="14"/>
  </w:num>
  <w:num w:numId="18" w16cid:durableId="1756710438">
    <w:abstractNumId w:val="12"/>
  </w:num>
  <w:num w:numId="19" w16cid:durableId="6470528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98"/>
    <w:rsid w:val="000102EC"/>
    <w:rsid w:val="00016F5C"/>
    <w:rsid w:val="00022217"/>
    <w:rsid w:val="0003286B"/>
    <w:rsid w:val="00032B87"/>
    <w:rsid w:val="000365E2"/>
    <w:rsid w:val="00036C3F"/>
    <w:rsid w:val="000428DC"/>
    <w:rsid w:val="00045948"/>
    <w:rsid w:val="000507BD"/>
    <w:rsid w:val="0005422D"/>
    <w:rsid w:val="00055AB7"/>
    <w:rsid w:val="00065F50"/>
    <w:rsid w:val="00075F56"/>
    <w:rsid w:val="0008244F"/>
    <w:rsid w:val="00084FF7"/>
    <w:rsid w:val="00095CDA"/>
    <w:rsid w:val="000A1703"/>
    <w:rsid w:val="000A61D5"/>
    <w:rsid w:val="000B6FBE"/>
    <w:rsid w:val="000C56C3"/>
    <w:rsid w:val="000E5F24"/>
    <w:rsid w:val="000F2A26"/>
    <w:rsid w:val="000F4F05"/>
    <w:rsid w:val="001013A0"/>
    <w:rsid w:val="001127B3"/>
    <w:rsid w:val="00117FA6"/>
    <w:rsid w:val="00117FC3"/>
    <w:rsid w:val="00123216"/>
    <w:rsid w:val="00136EF4"/>
    <w:rsid w:val="00143AB5"/>
    <w:rsid w:val="0014610C"/>
    <w:rsid w:val="0015326D"/>
    <w:rsid w:val="00154D0A"/>
    <w:rsid w:val="001569E5"/>
    <w:rsid w:val="0015766B"/>
    <w:rsid w:val="0016111A"/>
    <w:rsid w:val="00166736"/>
    <w:rsid w:val="00166F3E"/>
    <w:rsid w:val="00192506"/>
    <w:rsid w:val="001948DC"/>
    <w:rsid w:val="001C25CD"/>
    <w:rsid w:val="001E3407"/>
    <w:rsid w:val="001F619B"/>
    <w:rsid w:val="00220D51"/>
    <w:rsid w:val="0022664D"/>
    <w:rsid w:val="00232285"/>
    <w:rsid w:val="00237535"/>
    <w:rsid w:val="00237B08"/>
    <w:rsid w:val="00243633"/>
    <w:rsid w:val="0024612E"/>
    <w:rsid w:val="002510C0"/>
    <w:rsid w:val="00251A0A"/>
    <w:rsid w:val="0025226A"/>
    <w:rsid w:val="00257053"/>
    <w:rsid w:val="00257E80"/>
    <w:rsid w:val="00260E37"/>
    <w:rsid w:val="0029394F"/>
    <w:rsid w:val="002A6595"/>
    <w:rsid w:val="002B61E2"/>
    <w:rsid w:val="002F1581"/>
    <w:rsid w:val="002F3D61"/>
    <w:rsid w:val="002F437F"/>
    <w:rsid w:val="002F72B0"/>
    <w:rsid w:val="00300DE0"/>
    <w:rsid w:val="00305412"/>
    <w:rsid w:val="00315682"/>
    <w:rsid w:val="0033293B"/>
    <w:rsid w:val="003407E0"/>
    <w:rsid w:val="00355E9B"/>
    <w:rsid w:val="00377036"/>
    <w:rsid w:val="0038297C"/>
    <w:rsid w:val="003843B2"/>
    <w:rsid w:val="003A0620"/>
    <w:rsid w:val="003A23DE"/>
    <w:rsid w:val="003A5A33"/>
    <w:rsid w:val="003A6E17"/>
    <w:rsid w:val="003B0B77"/>
    <w:rsid w:val="003D2EB2"/>
    <w:rsid w:val="003D42B0"/>
    <w:rsid w:val="003D7D1F"/>
    <w:rsid w:val="003F7D7E"/>
    <w:rsid w:val="00400482"/>
    <w:rsid w:val="004008ED"/>
    <w:rsid w:val="004062B4"/>
    <w:rsid w:val="00411483"/>
    <w:rsid w:val="004225DE"/>
    <w:rsid w:val="0046529B"/>
    <w:rsid w:val="00477BAB"/>
    <w:rsid w:val="00477E7B"/>
    <w:rsid w:val="00485B00"/>
    <w:rsid w:val="004B4BA7"/>
    <w:rsid w:val="004C0700"/>
    <w:rsid w:val="004C65A9"/>
    <w:rsid w:val="004E2046"/>
    <w:rsid w:val="004E4660"/>
    <w:rsid w:val="004F76A3"/>
    <w:rsid w:val="005074EE"/>
    <w:rsid w:val="00507CAA"/>
    <w:rsid w:val="00512392"/>
    <w:rsid w:val="005131C0"/>
    <w:rsid w:val="00523AF7"/>
    <w:rsid w:val="00524557"/>
    <w:rsid w:val="005258E2"/>
    <w:rsid w:val="005316E7"/>
    <w:rsid w:val="00532C35"/>
    <w:rsid w:val="00544D4A"/>
    <w:rsid w:val="00553FB0"/>
    <w:rsid w:val="00570D19"/>
    <w:rsid w:val="005744BA"/>
    <w:rsid w:val="005864F2"/>
    <w:rsid w:val="00587157"/>
    <w:rsid w:val="00590D40"/>
    <w:rsid w:val="005B436E"/>
    <w:rsid w:val="005C627E"/>
    <w:rsid w:val="005D5226"/>
    <w:rsid w:val="005F2E3C"/>
    <w:rsid w:val="0060295D"/>
    <w:rsid w:val="006068B4"/>
    <w:rsid w:val="00606EEF"/>
    <w:rsid w:val="006074BC"/>
    <w:rsid w:val="006136CA"/>
    <w:rsid w:val="00641339"/>
    <w:rsid w:val="006469FE"/>
    <w:rsid w:val="0066240C"/>
    <w:rsid w:val="00665E85"/>
    <w:rsid w:val="0067294D"/>
    <w:rsid w:val="00674070"/>
    <w:rsid w:val="006967CF"/>
    <w:rsid w:val="006A49C0"/>
    <w:rsid w:val="006B4249"/>
    <w:rsid w:val="006C1B81"/>
    <w:rsid w:val="006C4FEA"/>
    <w:rsid w:val="006C5099"/>
    <w:rsid w:val="006C58FB"/>
    <w:rsid w:val="006D43E9"/>
    <w:rsid w:val="006E0CC0"/>
    <w:rsid w:val="006E3637"/>
    <w:rsid w:val="006F7D72"/>
    <w:rsid w:val="00705FDD"/>
    <w:rsid w:val="007145EC"/>
    <w:rsid w:val="0072238F"/>
    <w:rsid w:val="007366BA"/>
    <w:rsid w:val="007533C9"/>
    <w:rsid w:val="0076033D"/>
    <w:rsid w:val="00782A9A"/>
    <w:rsid w:val="0078334F"/>
    <w:rsid w:val="007849ED"/>
    <w:rsid w:val="00785F45"/>
    <w:rsid w:val="00794302"/>
    <w:rsid w:val="00797034"/>
    <w:rsid w:val="007A0EC1"/>
    <w:rsid w:val="007B45AF"/>
    <w:rsid w:val="007B782A"/>
    <w:rsid w:val="007C6FF9"/>
    <w:rsid w:val="00825E74"/>
    <w:rsid w:val="00836C48"/>
    <w:rsid w:val="0083722A"/>
    <w:rsid w:val="008449EC"/>
    <w:rsid w:val="00853A85"/>
    <w:rsid w:val="008674F5"/>
    <w:rsid w:val="00877828"/>
    <w:rsid w:val="0088022E"/>
    <w:rsid w:val="00886234"/>
    <w:rsid w:val="008B4B44"/>
    <w:rsid w:val="008C1932"/>
    <w:rsid w:val="008C4563"/>
    <w:rsid w:val="008C64B7"/>
    <w:rsid w:val="008C7BB9"/>
    <w:rsid w:val="008D1643"/>
    <w:rsid w:val="008E1198"/>
    <w:rsid w:val="008F56FB"/>
    <w:rsid w:val="008F7764"/>
    <w:rsid w:val="009041C8"/>
    <w:rsid w:val="00914752"/>
    <w:rsid w:val="0091493B"/>
    <w:rsid w:val="0092285F"/>
    <w:rsid w:val="00931094"/>
    <w:rsid w:val="00935975"/>
    <w:rsid w:val="00940501"/>
    <w:rsid w:val="00943857"/>
    <w:rsid w:val="00945935"/>
    <w:rsid w:val="00950DBA"/>
    <w:rsid w:val="00954C0E"/>
    <w:rsid w:val="00973853"/>
    <w:rsid w:val="00977CDD"/>
    <w:rsid w:val="00994483"/>
    <w:rsid w:val="00997ECF"/>
    <w:rsid w:val="009A7AD3"/>
    <w:rsid w:val="009B3C73"/>
    <w:rsid w:val="009C1272"/>
    <w:rsid w:val="009C5927"/>
    <w:rsid w:val="009E3BF5"/>
    <w:rsid w:val="009E40F7"/>
    <w:rsid w:val="009F0C79"/>
    <w:rsid w:val="009F6FBE"/>
    <w:rsid w:val="00A02D1E"/>
    <w:rsid w:val="00A1089A"/>
    <w:rsid w:val="00A10FCD"/>
    <w:rsid w:val="00A1421D"/>
    <w:rsid w:val="00A323F1"/>
    <w:rsid w:val="00A333B6"/>
    <w:rsid w:val="00A356B2"/>
    <w:rsid w:val="00A35F01"/>
    <w:rsid w:val="00A37D1F"/>
    <w:rsid w:val="00A42E16"/>
    <w:rsid w:val="00A5198B"/>
    <w:rsid w:val="00A8449F"/>
    <w:rsid w:val="00AA3EA9"/>
    <w:rsid w:val="00AB452B"/>
    <w:rsid w:val="00AB4891"/>
    <w:rsid w:val="00AC4118"/>
    <w:rsid w:val="00AF0216"/>
    <w:rsid w:val="00B23FFB"/>
    <w:rsid w:val="00B25E68"/>
    <w:rsid w:val="00B33321"/>
    <w:rsid w:val="00B45120"/>
    <w:rsid w:val="00B526CF"/>
    <w:rsid w:val="00B56302"/>
    <w:rsid w:val="00B70B88"/>
    <w:rsid w:val="00B70FD5"/>
    <w:rsid w:val="00B7298D"/>
    <w:rsid w:val="00B82F27"/>
    <w:rsid w:val="00B844D5"/>
    <w:rsid w:val="00B91BAA"/>
    <w:rsid w:val="00B91E9B"/>
    <w:rsid w:val="00B9759B"/>
    <w:rsid w:val="00BA2A33"/>
    <w:rsid w:val="00BA4058"/>
    <w:rsid w:val="00BA7343"/>
    <w:rsid w:val="00BC077F"/>
    <w:rsid w:val="00BF3E84"/>
    <w:rsid w:val="00BF4282"/>
    <w:rsid w:val="00C0263E"/>
    <w:rsid w:val="00C05B49"/>
    <w:rsid w:val="00C22738"/>
    <w:rsid w:val="00C277AF"/>
    <w:rsid w:val="00C360FC"/>
    <w:rsid w:val="00C4361C"/>
    <w:rsid w:val="00C61B56"/>
    <w:rsid w:val="00C83A98"/>
    <w:rsid w:val="00CA5BED"/>
    <w:rsid w:val="00CC7721"/>
    <w:rsid w:val="00CD0CF2"/>
    <w:rsid w:val="00CD3B2D"/>
    <w:rsid w:val="00CD455E"/>
    <w:rsid w:val="00CF0722"/>
    <w:rsid w:val="00CF274C"/>
    <w:rsid w:val="00CF2E26"/>
    <w:rsid w:val="00D01AAE"/>
    <w:rsid w:val="00D01B68"/>
    <w:rsid w:val="00D04363"/>
    <w:rsid w:val="00D078F1"/>
    <w:rsid w:val="00D203CF"/>
    <w:rsid w:val="00D2691C"/>
    <w:rsid w:val="00D45466"/>
    <w:rsid w:val="00D83A9E"/>
    <w:rsid w:val="00D84A2E"/>
    <w:rsid w:val="00D85C3B"/>
    <w:rsid w:val="00D923E4"/>
    <w:rsid w:val="00D96166"/>
    <w:rsid w:val="00DA6626"/>
    <w:rsid w:val="00DC0C17"/>
    <w:rsid w:val="00DC6DDC"/>
    <w:rsid w:val="00DC7574"/>
    <w:rsid w:val="00DD72C8"/>
    <w:rsid w:val="00DE5143"/>
    <w:rsid w:val="00DF08F7"/>
    <w:rsid w:val="00DF46D2"/>
    <w:rsid w:val="00E1755E"/>
    <w:rsid w:val="00E2206E"/>
    <w:rsid w:val="00E26621"/>
    <w:rsid w:val="00E3032D"/>
    <w:rsid w:val="00E373CB"/>
    <w:rsid w:val="00E43927"/>
    <w:rsid w:val="00E62148"/>
    <w:rsid w:val="00E63677"/>
    <w:rsid w:val="00E72368"/>
    <w:rsid w:val="00E80A66"/>
    <w:rsid w:val="00E81E2B"/>
    <w:rsid w:val="00E8387C"/>
    <w:rsid w:val="00E92F47"/>
    <w:rsid w:val="00EB65E5"/>
    <w:rsid w:val="00EB6EE9"/>
    <w:rsid w:val="00EB7FA8"/>
    <w:rsid w:val="00EC65A3"/>
    <w:rsid w:val="00EE1014"/>
    <w:rsid w:val="00EE156A"/>
    <w:rsid w:val="00EF3617"/>
    <w:rsid w:val="00EF49BB"/>
    <w:rsid w:val="00F102AE"/>
    <w:rsid w:val="00F14E43"/>
    <w:rsid w:val="00F21694"/>
    <w:rsid w:val="00F336BC"/>
    <w:rsid w:val="00F41905"/>
    <w:rsid w:val="00F421DD"/>
    <w:rsid w:val="00F47385"/>
    <w:rsid w:val="00F5340F"/>
    <w:rsid w:val="00F55D41"/>
    <w:rsid w:val="00F576C4"/>
    <w:rsid w:val="00F57A84"/>
    <w:rsid w:val="00F66B45"/>
    <w:rsid w:val="00F74693"/>
    <w:rsid w:val="00F77B4B"/>
    <w:rsid w:val="00F9600B"/>
    <w:rsid w:val="00FA0797"/>
    <w:rsid w:val="00FA5049"/>
    <w:rsid w:val="2618153B"/>
    <w:rsid w:val="5FDBC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73B442"/>
  <w15:docId w15:val="{7C6982ED-011A-4EFD-9737-1A6DAB1F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4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61B56"/>
    <w:pPr>
      <w:spacing w:after="24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7B4B"/>
    <w:pPr>
      <w:keepNext/>
      <w:keepLines/>
      <w:outlineLvl w:val="0"/>
    </w:pPr>
    <w:rPr>
      <w:rFonts w:eastAsiaTheme="majorEastAsia" w:cstheme="majorBidi"/>
      <w:b/>
      <w:bCs/>
      <w:caps/>
      <w:color w:val="130C0E" w:themeColor="tex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77B4B"/>
    <w:pPr>
      <w:keepNext/>
      <w:keepLines/>
      <w:spacing w:after="120"/>
      <w:outlineLvl w:val="1"/>
    </w:pPr>
    <w:rPr>
      <w:rFonts w:eastAsiaTheme="majorEastAsia" w:cstheme="majorBidi"/>
      <w:b/>
      <w:bCs/>
      <w:color w:val="130C0E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77B4B"/>
    <w:pPr>
      <w:keepNext/>
      <w:keepLines/>
      <w:spacing w:after="0"/>
      <w:outlineLvl w:val="2"/>
    </w:pPr>
    <w:rPr>
      <w:rFonts w:eastAsiaTheme="majorEastAsia" w:cstheme="majorBidi"/>
      <w:b/>
      <w:bCs/>
      <w:color w:val="130C0E" w:themeColor="text1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5682"/>
    <w:pPr>
      <w:tabs>
        <w:tab w:val="center" w:pos="4513"/>
        <w:tab w:val="right" w:pos="9026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315682"/>
  </w:style>
  <w:style w:type="paragraph" w:styleId="Footer">
    <w:name w:val="footer"/>
    <w:basedOn w:val="Normal"/>
    <w:link w:val="FooterChar"/>
    <w:uiPriority w:val="99"/>
    <w:unhideWhenUsed/>
    <w:rsid w:val="00136EF4"/>
    <w:pPr>
      <w:tabs>
        <w:tab w:val="center" w:pos="4513"/>
        <w:tab w:val="right" w:pos="9026"/>
      </w:tabs>
      <w:spacing w:after="0"/>
    </w:pPr>
    <w:rPr>
      <w:sz w:val="20"/>
    </w:rPr>
  </w:style>
  <w:style w:type="character" w:styleId="FooterChar" w:customStyle="1">
    <w:name w:val="Footer Char"/>
    <w:basedOn w:val="DefaultParagraphFont"/>
    <w:link w:val="Footer"/>
    <w:uiPriority w:val="99"/>
    <w:rsid w:val="00136EF4"/>
    <w:rPr>
      <w:rFonts w:ascii="Calibri" w:hAnsi="Calibri"/>
      <w:sz w:val="20"/>
    </w:rPr>
  </w:style>
  <w:style w:type="paragraph" w:styleId="BalloonText">
    <w:name w:val="Balloon Text"/>
    <w:basedOn w:val="Normal"/>
    <w:link w:val="BalloonTextChar"/>
    <w:unhideWhenUsed/>
    <w:rsid w:val="00315682"/>
    <w:pPr>
      <w:spacing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315682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rsid w:val="00F77B4B"/>
    <w:rPr>
      <w:rFonts w:ascii="Calibri" w:hAnsi="Calibri" w:eastAsiaTheme="majorEastAsia" w:cstheme="majorBidi"/>
      <w:b/>
      <w:bCs/>
      <w:caps/>
      <w:color w:val="130C0E" w:themeColor="text1"/>
      <w:sz w:val="36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6C1B81"/>
    <w:rPr>
      <w:rFonts w:ascii="Calibri" w:hAnsi="Calibri" w:eastAsiaTheme="majorEastAsia" w:cstheme="majorBidi"/>
      <w:b/>
      <w:bCs/>
      <w:color w:val="130C0E" w:themeColor="text1"/>
      <w:sz w:val="28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6C1B81"/>
    <w:rPr>
      <w:rFonts w:ascii="Calibri" w:hAnsi="Calibri" w:eastAsiaTheme="majorEastAsia" w:cstheme="majorBidi"/>
      <w:b/>
      <w:bCs/>
      <w:color w:val="130C0E" w:themeColor="text1"/>
      <w:sz w:val="24"/>
    </w:rPr>
  </w:style>
  <w:style w:type="paragraph" w:styleId="Title">
    <w:name w:val="Title"/>
    <w:basedOn w:val="Normal"/>
    <w:next w:val="Normal"/>
    <w:link w:val="TitleChar"/>
    <w:uiPriority w:val="14"/>
    <w:rsid w:val="00F77B4B"/>
    <w:pPr>
      <w:spacing w:after="300"/>
      <w:contextualSpacing/>
    </w:pPr>
    <w:rPr>
      <w:rFonts w:eastAsiaTheme="majorEastAsia" w:cstheme="majorBidi"/>
      <w:color w:val="130C0E" w:themeColor="text1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4"/>
    <w:rsid w:val="0015326D"/>
    <w:rPr>
      <w:rFonts w:ascii="Calibri" w:hAnsi="Calibri" w:eastAsiaTheme="majorEastAsia" w:cstheme="majorBidi"/>
      <w:color w:val="130C0E" w:themeColor="text1"/>
      <w:spacing w:val="5"/>
      <w:kern w:val="28"/>
      <w:sz w:val="52"/>
      <w:szCs w:val="52"/>
    </w:rPr>
  </w:style>
  <w:style w:type="paragraph" w:styleId="ListBullet">
    <w:name w:val="List Bullet"/>
    <w:basedOn w:val="Normal"/>
    <w:uiPriority w:val="4"/>
    <w:qFormat/>
    <w:rsid w:val="00F77B4B"/>
    <w:pPr>
      <w:numPr>
        <w:numId w:val="1"/>
      </w:numPr>
      <w:spacing w:after="120"/>
      <w:contextualSpacing/>
    </w:pPr>
  </w:style>
  <w:style w:type="paragraph" w:styleId="ListBullet2">
    <w:name w:val="List Bullet 2"/>
    <w:basedOn w:val="ListBullet"/>
    <w:uiPriority w:val="4"/>
    <w:qFormat/>
    <w:rsid w:val="00C0263E"/>
    <w:pPr>
      <w:spacing w:after="240"/>
      <w:ind w:left="794"/>
    </w:pPr>
  </w:style>
  <w:style w:type="paragraph" w:styleId="KeyStatement" w:customStyle="1">
    <w:name w:val="Key Statement"/>
    <w:basedOn w:val="Normal"/>
    <w:uiPriority w:val="10"/>
    <w:qFormat/>
    <w:rsid w:val="00257E80"/>
    <w:pPr>
      <w:spacing w:before="240"/>
    </w:pPr>
    <w:rPr>
      <w:b/>
      <w:color w:val="FFC700" w:themeColor="accent1"/>
      <w:sz w:val="40"/>
    </w:rPr>
  </w:style>
  <w:style w:type="paragraph" w:styleId="ListParagraph">
    <w:name w:val="List Paragraph"/>
    <w:basedOn w:val="ListBullet"/>
    <w:uiPriority w:val="34"/>
    <w:rsid w:val="006C1B81"/>
  </w:style>
  <w:style w:type="table" w:styleId="TableGrid">
    <w:name w:val="Table Grid"/>
    <w:basedOn w:val="TableNormal"/>
    <w:uiPriority w:val="59"/>
    <w:rsid w:val="006C1B8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Heading" w:customStyle="1">
    <w:name w:val="Table Heading"/>
    <w:basedOn w:val="Normal"/>
    <w:uiPriority w:val="12"/>
    <w:qFormat/>
    <w:rsid w:val="006C4FEA"/>
    <w:pPr>
      <w:spacing w:after="0"/>
    </w:pPr>
    <w:rPr>
      <w:b/>
      <w:caps/>
      <w:color w:val="130C0E" w:themeColor="text1"/>
    </w:rPr>
  </w:style>
  <w:style w:type="paragraph" w:styleId="TableTitle" w:customStyle="1">
    <w:name w:val="Table Title"/>
    <w:basedOn w:val="Normal"/>
    <w:uiPriority w:val="12"/>
    <w:qFormat/>
    <w:rsid w:val="00A42E16"/>
    <w:pPr>
      <w:spacing w:after="60"/>
    </w:pPr>
    <w:rPr>
      <w:b/>
      <w:sz w:val="24"/>
    </w:rPr>
  </w:style>
  <w:style w:type="paragraph" w:styleId="NoSpacing">
    <w:name w:val="No Spacing"/>
    <w:uiPriority w:val="1"/>
    <w:qFormat/>
    <w:rsid w:val="00B70FD5"/>
    <w:pPr>
      <w:spacing w:after="0" w:line="240" w:lineRule="auto"/>
    </w:pPr>
    <w:rPr>
      <w:rFonts w:ascii="Calibri" w:hAnsi="Calibri"/>
    </w:rPr>
  </w:style>
  <w:style w:type="paragraph" w:styleId="TableText" w:customStyle="1">
    <w:name w:val="Table Text"/>
    <w:basedOn w:val="NoSpacing"/>
    <w:uiPriority w:val="11"/>
    <w:qFormat/>
    <w:rsid w:val="00B70FD5"/>
  </w:style>
  <w:style w:type="paragraph" w:styleId="HeaderSpacer" w:customStyle="1">
    <w:name w:val="HeaderSpacer"/>
    <w:basedOn w:val="Header"/>
    <w:rsid w:val="000E5F24"/>
    <w:pPr>
      <w:spacing w:after="1440"/>
    </w:pPr>
  </w:style>
  <w:style w:type="paragraph" w:styleId="LogoSpacing" w:customStyle="1">
    <w:name w:val="LogoSpacing"/>
    <w:basedOn w:val="NoSpacing"/>
    <w:rsid w:val="00D01AAE"/>
    <w:pPr>
      <w:spacing w:before="400"/>
    </w:pPr>
  </w:style>
  <w:style w:type="paragraph" w:styleId="FooterSpacer" w:customStyle="1">
    <w:name w:val="FooterSpacer"/>
    <w:basedOn w:val="Footer"/>
    <w:rsid w:val="000E5F24"/>
    <w:pPr>
      <w:tabs>
        <w:tab w:val="clear" w:pos="4513"/>
        <w:tab w:val="center" w:pos="4820"/>
      </w:tabs>
      <w:spacing w:before="960"/>
    </w:pPr>
  </w:style>
  <w:style w:type="paragraph" w:styleId="Revision">
    <w:name w:val="Revision"/>
    <w:hidden/>
    <w:uiPriority w:val="99"/>
    <w:semiHidden/>
    <w:rsid w:val="00232285"/>
    <w:pPr>
      <w:spacing w:after="0" w:line="240" w:lineRule="auto"/>
    </w:pPr>
    <w:rPr>
      <w:rFonts w:ascii="Times New Roman" w:hAnsi="Times New Roman" w:eastAsia="宋体" w:cs="Times New Roman"/>
      <w:sz w:val="20"/>
      <w:szCs w:val="20"/>
      <w:lang w:val="en-US"/>
    </w:rPr>
  </w:style>
  <w:style w:type="character" w:styleId="Hyperlink">
    <w:name w:val="Hyperlink"/>
    <w:rsid w:val="00F746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glossaryDocument" Target="glossary/document.xml" Id="R4f147137fef3473d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lauraw\CI\2017\China%20new%20brand%20plan\documents\templates\Intertek_Word_Template_A4_CN_0306.dotx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b8d45-0e0e-40c2-a378-03c1f95b58e9}"/>
      </w:docPartPr>
      <w:docPartBody>
        <w:p w14:paraId="5FDBCE63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Intertek">
      <a:dk1>
        <a:srgbClr val="130C0E"/>
      </a:dk1>
      <a:lt1>
        <a:sysClr val="window" lastClr="FFFFFF"/>
      </a:lt1>
      <a:dk2>
        <a:srgbClr val="474E54"/>
      </a:dk2>
      <a:lt2>
        <a:srgbClr val="FFFFFF"/>
      </a:lt2>
      <a:accent1>
        <a:srgbClr val="FFC700"/>
      </a:accent1>
      <a:accent2>
        <a:srgbClr val="21B6D7"/>
      </a:accent2>
      <a:accent3>
        <a:srgbClr val="90DAEB"/>
      </a:accent3>
      <a:accent4>
        <a:srgbClr val="130C0E"/>
      </a:accent4>
      <a:accent5>
        <a:srgbClr val="474E54"/>
      </a:accent5>
      <a:accent6>
        <a:srgbClr val="A3A6A9"/>
      </a:accent6>
      <a:hlink>
        <a:srgbClr val="000000"/>
      </a:hlink>
      <a:folHlink>
        <a:srgbClr val="474E5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531C789A5EC498A0754FBAB7F3826" ma:contentTypeVersion="19" ma:contentTypeDescription="Create a new document." ma:contentTypeScope="" ma:versionID="3b958f8004be97400c1459e6b9a67018">
  <xsd:schema xmlns:xsd="http://www.w3.org/2001/XMLSchema" xmlns:xs="http://www.w3.org/2001/XMLSchema" xmlns:p="http://schemas.microsoft.com/office/2006/metadata/properties" xmlns:ns2="4d6508dd-69c6-40cc-96b5-ca31ca329165" xmlns:ns3="e8ed28ee-80fd-4bc0-985f-0a937f19c318" targetNamespace="http://schemas.microsoft.com/office/2006/metadata/properties" ma:root="true" ma:fieldsID="75e108343e7f090edc50201f2fcf745e" ns2:_="" ns3:_="">
    <xsd:import namespace="4d6508dd-69c6-40cc-96b5-ca31ca329165"/>
    <xsd:import namespace="e8ed28ee-80fd-4bc0-985f-0a937f19c3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508dd-69c6-40cc-96b5-ca31ca3291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562e977-cae7-4464-a22a-0070824a2f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d28ee-80fd-4bc0-985f-0a937f19c3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3dfe3f-a35b-41e8-aefa-a7ea51f8cc0a}" ma:internalName="TaxCatchAll" ma:showField="CatchAllData" ma:web="e8ed28ee-80fd-4bc0-985f-0a937f19c3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axCatchAll xmlns="e8ed28ee-80fd-4bc0-985f-0a937f19c318" xsi:nil="true"/>
    <lcf76f155ced4ddcb4097134ff3c332f xmlns="4d6508dd-69c6-40cc-96b5-ca31ca329165">
      <Terms xmlns="http://schemas.microsoft.com/office/infopath/2007/PartnerControls"/>
    </lcf76f155ced4ddcb4097134ff3c332f>
    <_Flow_SignoffStatus xmlns="4d6508dd-69c6-40cc-96b5-ca31ca32916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B0D7B9-7B94-441A-9389-28EE85F2DEEB}"/>
</file>

<file path=customXml/itemProps2.xml><?xml version="1.0" encoding="utf-8"?>
<ds:datastoreItem xmlns:ds="http://schemas.openxmlformats.org/officeDocument/2006/customXml" ds:itemID="{6680A9C4-440C-4C08-99FF-D931BCB9804C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C9224C1-D074-4C3B-AF40-54B6E8CC0E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9563D1-848A-4197-8744-49ADCE578B4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Intertek_Word_Template_A4_CN_0306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Wang  Intertek</dc:creator>
  <cp:lastModifiedBy>Jane JY Liu  Intertek</cp:lastModifiedBy>
  <cp:revision>200</cp:revision>
  <cp:lastPrinted>2017-02-23T14:35:00Z</cp:lastPrinted>
  <dcterms:created xsi:type="dcterms:W3CDTF">2021-07-07T15:08:00Z</dcterms:created>
  <dcterms:modified xsi:type="dcterms:W3CDTF">2024-04-30T06:35:06Z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0x0101002EE531C789A5EC498A0754FBAB7F3826</vt:lpwstr>
  </property>
  <property fmtid="{D5CDD505-2E9C-101B-9397-08002B2CF9AE}" pid="3" name="MediaServiceImageTags">
    <vt:lpwstr/>
  </property>
</Properties>
</file>